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41" w:rsidRDefault="00F61541" w:rsidP="00F61541">
      <w:pPr>
        <w:tabs>
          <w:tab w:val="center" w:pos="1275"/>
          <w:tab w:val="center" w:pos="8757"/>
        </w:tabs>
        <w:spacing w:after="275"/>
        <w:jc w:val="right"/>
        <w:rPr>
          <w:rFonts w:ascii="Times New Roman" w:eastAsia="Times New Roman" w:hAnsi="Times New Roman" w:cs="Times New Roman"/>
          <w:b/>
        </w:rPr>
      </w:pPr>
    </w:p>
    <w:p w:rsidR="001461B4" w:rsidRDefault="001461B4" w:rsidP="00F61541">
      <w:pPr>
        <w:tabs>
          <w:tab w:val="center" w:pos="1275"/>
          <w:tab w:val="center" w:pos="8757"/>
        </w:tabs>
        <w:spacing w:after="275"/>
        <w:jc w:val="right"/>
        <w:rPr>
          <w:rFonts w:ascii="Times New Roman" w:eastAsia="Times New Roman" w:hAnsi="Times New Roman" w:cs="Times New Roman"/>
          <w:b/>
        </w:rPr>
      </w:pPr>
    </w:p>
    <w:p w:rsidR="001461B4" w:rsidRDefault="001461B4" w:rsidP="00F61541">
      <w:pPr>
        <w:tabs>
          <w:tab w:val="center" w:pos="1275"/>
          <w:tab w:val="center" w:pos="8757"/>
        </w:tabs>
        <w:spacing w:after="275"/>
        <w:jc w:val="right"/>
        <w:rPr>
          <w:rFonts w:ascii="Times New Roman" w:eastAsia="Times New Roman" w:hAnsi="Times New Roman" w:cs="Times New Roman"/>
          <w:b/>
        </w:rPr>
      </w:pPr>
    </w:p>
    <w:p w:rsidR="00F61541" w:rsidRDefault="00F61541" w:rsidP="00F61541">
      <w:pPr>
        <w:spacing w:after="107" w:line="249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416B" w:rsidRDefault="0081416B" w:rsidP="00F61541">
      <w:pPr>
        <w:spacing w:after="107" w:line="249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14492" w:rsidRPr="005445D2" w:rsidRDefault="00B14492" w:rsidP="00B14492">
      <w:pPr>
        <w:spacing w:after="98"/>
        <w:ind w:left="-5" w:hanging="1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445D2">
        <w:rPr>
          <w:rFonts w:ascii="Times New Roman" w:eastAsia="Times New Roman" w:hAnsi="Times New Roman" w:cs="Times New Roman"/>
          <w:b/>
          <w:sz w:val="56"/>
          <w:szCs w:val="56"/>
        </w:rPr>
        <w:t>AVVISO</w:t>
      </w:r>
    </w:p>
    <w:p w:rsidR="005445D2" w:rsidRDefault="005445D2" w:rsidP="00B14492">
      <w:pPr>
        <w:spacing w:after="98"/>
        <w:ind w:left="-5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445D2" w:rsidRDefault="005445D2" w:rsidP="00B14492">
      <w:pPr>
        <w:spacing w:after="98"/>
        <w:ind w:left="-5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65534" w:rsidRDefault="00B14492" w:rsidP="00B14492">
      <w:pPr>
        <w:spacing w:after="98"/>
        <w:ind w:left="-5" w:hanging="1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97B0E">
        <w:rPr>
          <w:rFonts w:ascii="Times New Roman" w:eastAsia="Times New Roman" w:hAnsi="Times New Roman" w:cs="Times New Roman"/>
          <w:b/>
          <w:sz w:val="48"/>
          <w:szCs w:val="48"/>
        </w:rPr>
        <w:t xml:space="preserve">SI COMUNICA ALLA CITTADINANZA CHE L’UFFICIO </w:t>
      </w:r>
      <w:r w:rsidR="00997B0E" w:rsidRPr="00997B0E">
        <w:rPr>
          <w:rFonts w:ascii="Times New Roman" w:eastAsia="Times New Roman" w:hAnsi="Times New Roman" w:cs="Times New Roman"/>
          <w:b/>
          <w:sz w:val="48"/>
          <w:szCs w:val="48"/>
        </w:rPr>
        <w:t>ANAGRAFE</w:t>
      </w:r>
      <w:r w:rsidR="00153A3A">
        <w:rPr>
          <w:rFonts w:ascii="Times New Roman" w:eastAsia="Times New Roman" w:hAnsi="Times New Roman" w:cs="Times New Roman"/>
          <w:b/>
          <w:sz w:val="48"/>
          <w:szCs w:val="48"/>
        </w:rPr>
        <w:t xml:space="preserve"> ELETTORALE STATO CIVILE</w:t>
      </w:r>
      <w:r w:rsidR="00C17011">
        <w:rPr>
          <w:rFonts w:ascii="Times New Roman" w:eastAsia="Times New Roman" w:hAnsi="Times New Roman" w:cs="Times New Roman"/>
          <w:b/>
          <w:sz w:val="48"/>
          <w:szCs w:val="48"/>
        </w:rPr>
        <w:t xml:space="preserve"> E UFFICIO PUBBLICA ISTRUZIONE PER IL </w:t>
      </w:r>
      <w:bookmarkStart w:id="0" w:name="_GoBack"/>
      <w:r w:rsidR="00C17011">
        <w:rPr>
          <w:rFonts w:ascii="Times New Roman" w:eastAsia="Times New Roman" w:hAnsi="Times New Roman" w:cs="Times New Roman"/>
          <w:b/>
          <w:sz w:val="48"/>
          <w:szCs w:val="48"/>
        </w:rPr>
        <w:t>RILASCIO VOUCHER MENSA</w:t>
      </w:r>
      <w:r w:rsidRPr="00997B0E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2242EC">
        <w:rPr>
          <w:rFonts w:ascii="Times New Roman" w:eastAsia="Times New Roman" w:hAnsi="Times New Roman" w:cs="Times New Roman"/>
          <w:b/>
          <w:sz w:val="48"/>
          <w:szCs w:val="48"/>
        </w:rPr>
        <w:t>NEL</w:t>
      </w:r>
      <w:r w:rsidR="00A32B32">
        <w:rPr>
          <w:rFonts w:ascii="Times New Roman" w:eastAsia="Times New Roman" w:hAnsi="Times New Roman" w:cs="Times New Roman"/>
          <w:b/>
          <w:sz w:val="48"/>
          <w:szCs w:val="48"/>
        </w:rPr>
        <w:t xml:space="preserve"> GIORN</w:t>
      </w:r>
      <w:r w:rsidR="002242EC">
        <w:rPr>
          <w:rFonts w:ascii="Times New Roman" w:eastAsia="Times New Roman" w:hAnsi="Times New Roman" w:cs="Times New Roman"/>
          <w:b/>
          <w:sz w:val="48"/>
          <w:szCs w:val="48"/>
        </w:rPr>
        <w:t>O</w:t>
      </w:r>
      <w:r w:rsidR="00A32B32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997B0E" w:rsidRPr="00997B0E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C17011">
        <w:rPr>
          <w:rFonts w:ascii="Times New Roman" w:eastAsia="Times New Roman" w:hAnsi="Times New Roman" w:cs="Times New Roman"/>
          <w:b/>
          <w:sz w:val="48"/>
          <w:szCs w:val="48"/>
        </w:rPr>
        <w:t>28</w:t>
      </w:r>
      <w:r w:rsidR="002242EC">
        <w:rPr>
          <w:rFonts w:ascii="Times New Roman" w:eastAsia="Times New Roman" w:hAnsi="Times New Roman" w:cs="Times New Roman"/>
          <w:b/>
          <w:sz w:val="48"/>
          <w:szCs w:val="48"/>
        </w:rPr>
        <w:t>/</w:t>
      </w:r>
      <w:r w:rsidR="004417A7">
        <w:rPr>
          <w:rFonts w:ascii="Times New Roman" w:eastAsia="Times New Roman" w:hAnsi="Times New Roman" w:cs="Times New Roman"/>
          <w:b/>
          <w:sz w:val="48"/>
          <w:szCs w:val="48"/>
        </w:rPr>
        <w:t>0</w:t>
      </w:r>
      <w:r w:rsidR="00C17011">
        <w:rPr>
          <w:rFonts w:ascii="Times New Roman" w:eastAsia="Times New Roman" w:hAnsi="Times New Roman" w:cs="Times New Roman"/>
          <w:b/>
          <w:sz w:val="48"/>
          <w:szCs w:val="48"/>
        </w:rPr>
        <w:t>3</w:t>
      </w:r>
      <w:r w:rsidR="002242EC">
        <w:rPr>
          <w:rFonts w:ascii="Times New Roman" w:eastAsia="Times New Roman" w:hAnsi="Times New Roman" w:cs="Times New Roman"/>
          <w:b/>
          <w:sz w:val="48"/>
          <w:szCs w:val="48"/>
        </w:rPr>
        <w:t>/202</w:t>
      </w:r>
      <w:r w:rsidR="004417A7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 w:rsidR="002242EC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997B0E">
        <w:rPr>
          <w:rFonts w:ascii="Times New Roman" w:eastAsia="Times New Roman" w:hAnsi="Times New Roman" w:cs="Times New Roman"/>
          <w:b/>
          <w:sz w:val="48"/>
          <w:szCs w:val="48"/>
        </w:rPr>
        <w:t xml:space="preserve">RESTERA’ </w:t>
      </w:r>
      <w:r w:rsidR="00997B0E" w:rsidRPr="00997B0E">
        <w:rPr>
          <w:rFonts w:ascii="Times New Roman" w:eastAsia="Times New Roman" w:hAnsi="Times New Roman" w:cs="Times New Roman"/>
          <w:b/>
          <w:sz w:val="48"/>
          <w:szCs w:val="48"/>
        </w:rPr>
        <w:t xml:space="preserve">CHIUSO </w:t>
      </w:r>
      <w:r w:rsidR="00C17011">
        <w:rPr>
          <w:rFonts w:ascii="Times New Roman" w:eastAsia="Times New Roman" w:hAnsi="Times New Roman" w:cs="Times New Roman"/>
          <w:b/>
          <w:sz w:val="48"/>
          <w:szCs w:val="48"/>
        </w:rPr>
        <w:t xml:space="preserve">PER L’INTERA MATTINATA PER UN </w:t>
      </w:r>
      <w:r w:rsidR="004417A7">
        <w:rPr>
          <w:rFonts w:ascii="Times New Roman" w:eastAsia="Times New Roman" w:hAnsi="Times New Roman" w:cs="Times New Roman"/>
          <w:b/>
          <w:sz w:val="48"/>
          <w:szCs w:val="48"/>
        </w:rPr>
        <w:t xml:space="preserve">CORSO DI </w:t>
      </w:r>
      <w:r w:rsidR="002E0D20">
        <w:rPr>
          <w:rFonts w:ascii="Times New Roman" w:eastAsia="Times New Roman" w:hAnsi="Times New Roman" w:cs="Times New Roman"/>
          <w:b/>
          <w:sz w:val="48"/>
          <w:szCs w:val="48"/>
        </w:rPr>
        <w:t>AGGIORNAMENTO</w:t>
      </w:r>
      <w:bookmarkEnd w:id="0"/>
      <w:r w:rsidR="004417A7">
        <w:rPr>
          <w:rFonts w:ascii="Times New Roman" w:eastAsia="Times New Roman" w:hAnsi="Times New Roman" w:cs="Times New Roman"/>
          <w:b/>
          <w:sz w:val="48"/>
          <w:szCs w:val="48"/>
        </w:rPr>
        <w:t>.</w:t>
      </w:r>
    </w:p>
    <w:p w:rsidR="00F65534" w:rsidRPr="00997B0E" w:rsidRDefault="00F65534" w:rsidP="00B14492">
      <w:pPr>
        <w:spacing w:after="98"/>
        <w:ind w:left="-5" w:hanging="1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14492" w:rsidRDefault="00B14492" w:rsidP="00F61541">
      <w:pPr>
        <w:spacing w:after="98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755" w:rsidRPr="0091294C" w:rsidRDefault="00F61541" w:rsidP="001F5B48">
      <w:pPr>
        <w:spacing w:after="98"/>
        <w:ind w:left="-5" w:hanging="10"/>
        <w:rPr>
          <w:rFonts w:asciiTheme="minorHAnsi" w:hAnsiTheme="minorHAnsi" w:cstheme="minorHAnsi"/>
          <w:sz w:val="28"/>
          <w:szCs w:val="28"/>
        </w:rPr>
      </w:pPr>
      <w:r w:rsidRPr="00997B0E">
        <w:rPr>
          <w:rFonts w:ascii="Times New Roman" w:eastAsia="Times New Roman" w:hAnsi="Times New Roman" w:cs="Times New Roman"/>
          <w:b/>
          <w:sz w:val="48"/>
          <w:szCs w:val="48"/>
        </w:rPr>
        <w:t>A</w:t>
      </w:r>
      <w:r w:rsidR="00B14492" w:rsidRPr="00997B0E">
        <w:rPr>
          <w:rFonts w:ascii="Times New Roman" w:eastAsia="Times New Roman" w:hAnsi="Times New Roman" w:cs="Times New Roman"/>
          <w:b/>
          <w:sz w:val="48"/>
          <w:szCs w:val="48"/>
        </w:rPr>
        <w:t>ci Bonaccorsi, li</w:t>
      </w:r>
      <w:r w:rsidR="00C17011">
        <w:rPr>
          <w:rFonts w:ascii="Times New Roman" w:eastAsia="Times New Roman" w:hAnsi="Times New Roman" w:cs="Times New Roman"/>
          <w:b/>
          <w:sz w:val="48"/>
          <w:szCs w:val="48"/>
        </w:rPr>
        <w:t xml:space="preserve"> 24/03/2025</w:t>
      </w:r>
      <w:r w:rsidRPr="00997B0E">
        <w:rPr>
          <w:rFonts w:ascii="Times New Roman" w:eastAsia="Times New Roman" w:hAnsi="Times New Roman" w:cs="Times New Roman"/>
          <w:b/>
          <w:sz w:val="48"/>
          <w:szCs w:val="48"/>
        </w:rPr>
        <w:tab/>
        <w:t xml:space="preserve"> </w:t>
      </w:r>
      <w:r w:rsidRPr="00997B0E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294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D56755" w:rsidRPr="0091294C" w:rsidSect="008F50FA">
      <w:footerReference w:type="even" r:id="rId7"/>
      <w:footerReference w:type="default" r:id="rId8"/>
      <w:headerReference w:type="first" r:id="rId9"/>
      <w:pgSz w:w="11906" w:h="16838" w:code="9"/>
      <w:pgMar w:top="907" w:right="964" w:bottom="90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8C" w:rsidRDefault="0062748C">
      <w:r>
        <w:separator/>
      </w:r>
    </w:p>
  </w:endnote>
  <w:endnote w:type="continuationSeparator" w:id="0">
    <w:p w:rsidR="0062748C" w:rsidRDefault="006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0C" w:rsidRDefault="002A56CC" w:rsidP="00445F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5F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5F0C" w:rsidRDefault="00445F0C" w:rsidP="00D20C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0C" w:rsidRDefault="00445F0C" w:rsidP="00D20C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8C" w:rsidRDefault="0062748C">
      <w:r>
        <w:separator/>
      </w:r>
    </w:p>
  </w:footnote>
  <w:footnote w:type="continuationSeparator" w:id="0">
    <w:p w:rsidR="0062748C" w:rsidRDefault="0062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0C" w:rsidRPr="00C71FF9" w:rsidRDefault="00AA6CCD" w:rsidP="00312301">
    <w:pPr>
      <w:pStyle w:val="Intestazione"/>
      <w:ind w:left="1276"/>
      <w:jc w:val="center"/>
      <w:rPr>
        <w:rFonts w:ascii="Arial" w:hAnsi="Arial"/>
        <w:spacing w:val="60"/>
        <w:sz w:val="46"/>
      </w:rPr>
    </w:pPr>
    <w:r w:rsidRPr="002A56C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6985</wp:posOffset>
              </wp:positionV>
              <wp:extent cx="648970" cy="1039495"/>
              <wp:effectExtent l="1905" t="0" r="0" b="12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970" cy="1039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F0C" w:rsidRDefault="00AA6CCD" w:rsidP="00312301">
                          <w:pPr>
                            <w:jc w:val="center"/>
                          </w:pPr>
                          <w:r w:rsidRPr="00EF13C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48335" cy="1042035"/>
                                <wp:effectExtent l="0" t="0" r="0" b="0"/>
                                <wp:docPr id="2" name="Immagine 1" descr="stemm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stemm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335" cy="10420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.9pt;margin-top:.55pt;width:51.1pt;height:81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" o:allowincell="f" filled="f" stroked="f" strokeweight="0">
              <v:textbox style="mso-fit-shape-to-text:t" inset="0,0,0,0">
                <w:txbxContent>
                  <w:p w:rsidR="00445F0C" w:rsidRDefault="00AA6CCD" w:rsidP="00312301">
                    <w:pPr>
                      <w:jc w:val="center"/>
                    </w:pPr>
                    <w:r w:rsidRPr="00EF13C8">
                      <w:rPr>
                        <w:noProof/>
                      </w:rPr>
                      <w:drawing>
                        <wp:inline distT="0" distB="0" distL="0" distR="0">
                          <wp:extent cx="648335" cy="1042035"/>
                          <wp:effectExtent l="0" t="0" r="0" b="0"/>
                          <wp:docPr id="2" name="Immagine 1" descr="stemm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stemm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335" cy="1042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445F0C" w:rsidRPr="00C71FF9">
      <w:rPr>
        <w:rFonts w:ascii="Arial" w:hAnsi="Arial"/>
        <w:spacing w:val="60"/>
        <w:sz w:val="46"/>
      </w:rPr>
      <w:t>COMUNE DI ACI BONACCORSI</w:t>
    </w:r>
  </w:p>
  <w:p w:rsidR="00445F0C" w:rsidRPr="00C71FF9" w:rsidRDefault="0010342E" w:rsidP="00312301">
    <w:pPr>
      <w:pStyle w:val="Intestazione"/>
      <w:pBdr>
        <w:bottom w:val="single" w:sz="6" w:space="1" w:color="auto"/>
      </w:pBdr>
      <w:ind w:left="1276" w:firstLine="142"/>
      <w:jc w:val="center"/>
      <w:rPr>
        <w:rFonts w:ascii="Arial" w:hAnsi="Arial"/>
      </w:rPr>
    </w:pPr>
    <w:r>
      <w:rPr>
        <w:rFonts w:ascii="Arial" w:hAnsi="Arial"/>
      </w:rPr>
      <w:t>CITTA’ METROPOLITANA</w:t>
    </w:r>
    <w:r w:rsidR="00445F0C" w:rsidRPr="00C71FF9">
      <w:rPr>
        <w:rFonts w:ascii="Arial" w:hAnsi="Arial"/>
      </w:rPr>
      <w:t xml:space="preserve"> DI CATANIA</w:t>
    </w:r>
  </w:p>
  <w:p w:rsidR="00445F0C" w:rsidRPr="00312301" w:rsidRDefault="00445F0C" w:rsidP="003123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75F"/>
    <w:multiLevelType w:val="hybridMultilevel"/>
    <w:tmpl w:val="EAEAB9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2F0"/>
    <w:multiLevelType w:val="hybridMultilevel"/>
    <w:tmpl w:val="C5E2FFEC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5930C5E"/>
    <w:multiLevelType w:val="hybridMultilevel"/>
    <w:tmpl w:val="31C47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1323B0"/>
    <w:multiLevelType w:val="hybridMultilevel"/>
    <w:tmpl w:val="04D82CF4"/>
    <w:lvl w:ilvl="0" w:tplc="BDC0E1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A84D7C"/>
    <w:multiLevelType w:val="hybridMultilevel"/>
    <w:tmpl w:val="D4C42412"/>
    <w:lvl w:ilvl="0" w:tplc="0410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44874"/>
    <w:multiLevelType w:val="hybridMultilevel"/>
    <w:tmpl w:val="E34461A8"/>
    <w:lvl w:ilvl="0" w:tplc="075A4A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41"/>
    <w:rsid w:val="00001757"/>
    <w:rsid w:val="000017CC"/>
    <w:rsid w:val="0000207D"/>
    <w:rsid w:val="00002504"/>
    <w:rsid w:val="00002801"/>
    <w:rsid w:val="00005750"/>
    <w:rsid w:val="0000687F"/>
    <w:rsid w:val="00006F05"/>
    <w:rsid w:val="0001008F"/>
    <w:rsid w:val="0001069B"/>
    <w:rsid w:val="00010F07"/>
    <w:rsid w:val="00011603"/>
    <w:rsid w:val="00013104"/>
    <w:rsid w:val="00014B57"/>
    <w:rsid w:val="00015459"/>
    <w:rsid w:val="000167A7"/>
    <w:rsid w:val="00021264"/>
    <w:rsid w:val="000240C5"/>
    <w:rsid w:val="00026DB6"/>
    <w:rsid w:val="00031DC0"/>
    <w:rsid w:val="00032A26"/>
    <w:rsid w:val="0003409F"/>
    <w:rsid w:val="00036A41"/>
    <w:rsid w:val="00036A4C"/>
    <w:rsid w:val="00041345"/>
    <w:rsid w:val="00041B1C"/>
    <w:rsid w:val="00042751"/>
    <w:rsid w:val="00042F73"/>
    <w:rsid w:val="00045AF0"/>
    <w:rsid w:val="00050222"/>
    <w:rsid w:val="00053F64"/>
    <w:rsid w:val="00057FA9"/>
    <w:rsid w:val="0006003D"/>
    <w:rsid w:val="00060324"/>
    <w:rsid w:val="00062B46"/>
    <w:rsid w:val="0006374F"/>
    <w:rsid w:val="00064781"/>
    <w:rsid w:val="00065C18"/>
    <w:rsid w:val="00071A88"/>
    <w:rsid w:val="00073647"/>
    <w:rsid w:val="00074A46"/>
    <w:rsid w:val="00076F49"/>
    <w:rsid w:val="000779D9"/>
    <w:rsid w:val="00077C55"/>
    <w:rsid w:val="00080BE0"/>
    <w:rsid w:val="00080DE8"/>
    <w:rsid w:val="00081308"/>
    <w:rsid w:val="0008714F"/>
    <w:rsid w:val="00087461"/>
    <w:rsid w:val="00087EA9"/>
    <w:rsid w:val="000928C3"/>
    <w:rsid w:val="000929F3"/>
    <w:rsid w:val="0009389D"/>
    <w:rsid w:val="00096786"/>
    <w:rsid w:val="00097417"/>
    <w:rsid w:val="0009767F"/>
    <w:rsid w:val="000A2460"/>
    <w:rsid w:val="000A475E"/>
    <w:rsid w:val="000A4E39"/>
    <w:rsid w:val="000A7557"/>
    <w:rsid w:val="000A77FE"/>
    <w:rsid w:val="000B0D11"/>
    <w:rsid w:val="000B0EF4"/>
    <w:rsid w:val="000B0F1F"/>
    <w:rsid w:val="000B16D6"/>
    <w:rsid w:val="000B1CED"/>
    <w:rsid w:val="000B3F0B"/>
    <w:rsid w:val="000B6E90"/>
    <w:rsid w:val="000B7C0B"/>
    <w:rsid w:val="000C0B4A"/>
    <w:rsid w:val="000C1118"/>
    <w:rsid w:val="000C2257"/>
    <w:rsid w:val="000C2414"/>
    <w:rsid w:val="000C29B2"/>
    <w:rsid w:val="000C444D"/>
    <w:rsid w:val="000C503C"/>
    <w:rsid w:val="000C617D"/>
    <w:rsid w:val="000D0078"/>
    <w:rsid w:val="000D0951"/>
    <w:rsid w:val="000D0CCB"/>
    <w:rsid w:val="000D0DC2"/>
    <w:rsid w:val="000D27EE"/>
    <w:rsid w:val="000D2D77"/>
    <w:rsid w:val="000D3CE0"/>
    <w:rsid w:val="000D5A1E"/>
    <w:rsid w:val="000D5AE6"/>
    <w:rsid w:val="000D680C"/>
    <w:rsid w:val="000E3137"/>
    <w:rsid w:val="000E3AD6"/>
    <w:rsid w:val="000E40D1"/>
    <w:rsid w:val="000E42A8"/>
    <w:rsid w:val="000E4731"/>
    <w:rsid w:val="000E74A0"/>
    <w:rsid w:val="000F44D6"/>
    <w:rsid w:val="000F4D46"/>
    <w:rsid w:val="000F5339"/>
    <w:rsid w:val="000F6538"/>
    <w:rsid w:val="000F7743"/>
    <w:rsid w:val="000F7B69"/>
    <w:rsid w:val="000F7D0A"/>
    <w:rsid w:val="000F7DD3"/>
    <w:rsid w:val="000F7DF2"/>
    <w:rsid w:val="0010342E"/>
    <w:rsid w:val="0010388B"/>
    <w:rsid w:val="0010398B"/>
    <w:rsid w:val="0010448B"/>
    <w:rsid w:val="001051EB"/>
    <w:rsid w:val="001063C0"/>
    <w:rsid w:val="0011066F"/>
    <w:rsid w:val="001108BA"/>
    <w:rsid w:val="001128FA"/>
    <w:rsid w:val="00112FC1"/>
    <w:rsid w:val="00114A2C"/>
    <w:rsid w:val="00114C86"/>
    <w:rsid w:val="001157B4"/>
    <w:rsid w:val="0011773A"/>
    <w:rsid w:val="00120D78"/>
    <w:rsid w:val="0012146E"/>
    <w:rsid w:val="00123E6D"/>
    <w:rsid w:val="00125D6E"/>
    <w:rsid w:val="00126782"/>
    <w:rsid w:val="001270B7"/>
    <w:rsid w:val="00127D6C"/>
    <w:rsid w:val="00130343"/>
    <w:rsid w:val="00131A63"/>
    <w:rsid w:val="00133C68"/>
    <w:rsid w:val="001352E7"/>
    <w:rsid w:val="00135FFC"/>
    <w:rsid w:val="00137251"/>
    <w:rsid w:val="001400E0"/>
    <w:rsid w:val="00140904"/>
    <w:rsid w:val="001430C3"/>
    <w:rsid w:val="00143B21"/>
    <w:rsid w:val="001452E5"/>
    <w:rsid w:val="0014534D"/>
    <w:rsid w:val="00145E75"/>
    <w:rsid w:val="001461B4"/>
    <w:rsid w:val="00146B02"/>
    <w:rsid w:val="0015068D"/>
    <w:rsid w:val="001514C0"/>
    <w:rsid w:val="00153A3A"/>
    <w:rsid w:val="001543F0"/>
    <w:rsid w:val="0015479D"/>
    <w:rsid w:val="001547B9"/>
    <w:rsid w:val="00154AEC"/>
    <w:rsid w:val="00155404"/>
    <w:rsid w:val="001565FE"/>
    <w:rsid w:val="00157FAA"/>
    <w:rsid w:val="00160545"/>
    <w:rsid w:val="001607A6"/>
    <w:rsid w:val="00161085"/>
    <w:rsid w:val="00161214"/>
    <w:rsid w:val="001614A0"/>
    <w:rsid w:val="00161796"/>
    <w:rsid w:val="00163A3C"/>
    <w:rsid w:val="00167953"/>
    <w:rsid w:val="00167C94"/>
    <w:rsid w:val="0017059A"/>
    <w:rsid w:val="00170F16"/>
    <w:rsid w:val="001711E9"/>
    <w:rsid w:val="00174DE0"/>
    <w:rsid w:val="00174E61"/>
    <w:rsid w:val="001756B6"/>
    <w:rsid w:val="00175764"/>
    <w:rsid w:val="0017755F"/>
    <w:rsid w:val="00180D9E"/>
    <w:rsid w:val="001845DA"/>
    <w:rsid w:val="001875E3"/>
    <w:rsid w:val="00187793"/>
    <w:rsid w:val="00190D55"/>
    <w:rsid w:val="00192F1E"/>
    <w:rsid w:val="001937F8"/>
    <w:rsid w:val="00194256"/>
    <w:rsid w:val="001946CB"/>
    <w:rsid w:val="00195740"/>
    <w:rsid w:val="00196957"/>
    <w:rsid w:val="00196C19"/>
    <w:rsid w:val="001A118A"/>
    <w:rsid w:val="001A1AC8"/>
    <w:rsid w:val="001A1B08"/>
    <w:rsid w:val="001A2736"/>
    <w:rsid w:val="001A4DA8"/>
    <w:rsid w:val="001A4E1C"/>
    <w:rsid w:val="001A587E"/>
    <w:rsid w:val="001A6D27"/>
    <w:rsid w:val="001A7D31"/>
    <w:rsid w:val="001B1675"/>
    <w:rsid w:val="001B2EEA"/>
    <w:rsid w:val="001B3A91"/>
    <w:rsid w:val="001B4DCC"/>
    <w:rsid w:val="001C02FF"/>
    <w:rsid w:val="001C4191"/>
    <w:rsid w:val="001C514D"/>
    <w:rsid w:val="001C70C2"/>
    <w:rsid w:val="001D06A7"/>
    <w:rsid w:val="001D16B9"/>
    <w:rsid w:val="001D35A9"/>
    <w:rsid w:val="001D46DB"/>
    <w:rsid w:val="001D6369"/>
    <w:rsid w:val="001D70C7"/>
    <w:rsid w:val="001E0BAE"/>
    <w:rsid w:val="001E1882"/>
    <w:rsid w:val="001E4F55"/>
    <w:rsid w:val="001E57C2"/>
    <w:rsid w:val="001E5963"/>
    <w:rsid w:val="001E6B82"/>
    <w:rsid w:val="001E7837"/>
    <w:rsid w:val="001E7C3F"/>
    <w:rsid w:val="001F00D9"/>
    <w:rsid w:val="001F03D4"/>
    <w:rsid w:val="001F134B"/>
    <w:rsid w:val="001F1830"/>
    <w:rsid w:val="001F1D2B"/>
    <w:rsid w:val="001F228B"/>
    <w:rsid w:val="001F2980"/>
    <w:rsid w:val="001F3205"/>
    <w:rsid w:val="001F5B48"/>
    <w:rsid w:val="001F7892"/>
    <w:rsid w:val="00200300"/>
    <w:rsid w:val="00201787"/>
    <w:rsid w:val="00204A52"/>
    <w:rsid w:val="00204ACE"/>
    <w:rsid w:val="002062B7"/>
    <w:rsid w:val="00206C61"/>
    <w:rsid w:val="00206D74"/>
    <w:rsid w:val="00207531"/>
    <w:rsid w:val="0021077F"/>
    <w:rsid w:val="00211E7C"/>
    <w:rsid w:val="00213311"/>
    <w:rsid w:val="00213E08"/>
    <w:rsid w:val="00214E74"/>
    <w:rsid w:val="00215315"/>
    <w:rsid w:val="0022068A"/>
    <w:rsid w:val="002206DD"/>
    <w:rsid w:val="0022211C"/>
    <w:rsid w:val="00222395"/>
    <w:rsid w:val="002231FB"/>
    <w:rsid w:val="002239B3"/>
    <w:rsid w:val="002242EC"/>
    <w:rsid w:val="00224793"/>
    <w:rsid w:val="002276EE"/>
    <w:rsid w:val="00232638"/>
    <w:rsid w:val="0023274C"/>
    <w:rsid w:val="0023514F"/>
    <w:rsid w:val="00236450"/>
    <w:rsid w:val="00236EBC"/>
    <w:rsid w:val="00237838"/>
    <w:rsid w:val="0023785A"/>
    <w:rsid w:val="00240917"/>
    <w:rsid w:val="00241B63"/>
    <w:rsid w:val="0024211D"/>
    <w:rsid w:val="00242B89"/>
    <w:rsid w:val="00243202"/>
    <w:rsid w:val="00246082"/>
    <w:rsid w:val="002460CE"/>
    <w:rsid w:val="00246FD2"/>
    <w:rsid w:val="002476DA"/>
    <w:rsid w:val="00251E01"/>
    <w:rsid w:val="00252186"/>
    <w:rsid w:val="00253315"/>
    <w:rsid w:val="00253D84"/>
    <w:rsid w:val="002549BF"/>
    <w:rsid w:val="00255D69"/>
    <w:rsid w:val="00256562"/>
    <w:rsid w:val="00257CAF"/>
    <w:rsid w:val="00257E70"/>
    <w:rsid w:val="00260006"/>
    <w:rsid w:val="00260E66"/>
    <w:rsid w:val="00261381"/>
    <w:rsid w:val="00261C4C"/>
    <w:rsid w:val="002628D6"/>
    <w:rsid w:val="002631C2"/>
    <w:rsid w:val="00263BEB"/>
    <w:rsid w:val="002668B7"/>
    <w:rsid w:val="00266A03"/>
    <w:rsid w:val="00266CBE"/>
    <w:rsid w:val="00266E47"/>
    <w:rsid w:val="00267E66"/>
    <w:rsid w:val="00271F88"/>
    <w:rsid w:val="00271FEE"/>
    <w:rsid w:val="0027286B"/>
    <w:rsid w:val="002744AA"/>
    <w:rsid w:val="00275D11"/>
    <w:rsid w:val="00275EA8"/>
    <w:rsid w:val="00276AAF"/>
    <w:rsid w:val="00281567"/>
    <w:rsid w:val="00282EEF"/>
    <w:rsid w:val="00283357"/>
    <w:rsid w:val="0028680D"/>
    <w:rsid w:val="00286C42"/>
    <w:rsid w:val="00287345"/>
    <w:rsid w:val="00287B2D"/>
    <w:rsid w:val="00291E9D"/>
    <w:rsid w:val="00294E35"/>
    <w:rsid w:val="00297AA2"/>
    <w:rsid w:val="002A09B7"/>
    <w:rsid w:val="002A0BEE"/>
    <w:rsid w:val="002A13BC"/>
    <w:rsid w:val="002A3553"/>
    <w:rsid w:val="002A4A9A"/>
    <w:rsid w:val="002A56CC"/>
    <w:rsid w:val="002A570F"/>
    <w:rsid w:val="002A5791"/>
    <w:rsid w:val="002A75B1"/>
    <w:rsid w:val="002A78D0"/>
    <w:rsid w:val="002B02D2"/>
    <w:rsid w:val="002B2811"/>
    <w:rsid w:val="002B3C38"/>
    <w:rsid w:val="002B41CE"/>
    <w:rsid w:val="002B5C15"/>
    <w:rsid w:val="002B773B"/>
    <w:rsid w:val="002B7797"/>
    <w:rsid w:val="002B7C24"/>
    <w:rsid w:val="002C069E"/>
    <w:rsid w:val="002C06DE"/>
    <w:rsid w:val="002C17C4"/>
    <w:rsid w:val="002C2300"/>
    <w:rsid w:val="002C2829"/>
    <w:rsid w:val="002C2DF4"/>
    <w:rsid w:val="002C3736"/>
    <w:rsid w:val="002C66D0"/>
    <w:rsid w:val="002C6D54"/>
    <w:rsid w:val="002D01E4"/>
    <w:rsid w:val="002D3989"/>
    <w:rsid w:val="002D56E5"/>
    <w:rsid w:val="002D588F"/>
    <w:rsid w:val="002D6394"/>
    <w:rsid w:val="002E0D20"/>
    <w:rsid w:val="002E0D74"/>
    <w:rsid w:val="002E10D2"/>
    <w:rsid w:val="002E22CD"/>
    <w:rsid w:val="002E2321"/>
    <w:rsid w:val="002E48BB"/>
    <w:rsid w:val="002E4A78"/>
    <w:rsid w:val="002E7A99"/>
    <w:rsid w:val="002F0D20"/>
    <w:rsid w:val="002F1113"/>
    <w:rsid w:val="002F14E6"/>
    <w:rsid w:val="002F1A6F"/>
    <w:rsid w:val="002F1B77"/>
    <w:rsid w:val="002F31BE"/>
    <w:rsid w:val="002F6C7B"/>
    <w:rsid w:val="003008B8"/>
    <w:rsid w:val="00300AEF"/>
    <w:rsid w:val="00301F39"/>
    <w:rsid w:val="003029D7"/>
    <w:rsid w:val="003029F0"/>
    <w:rsid w:val="00303717"/>
    <w:rsid w:val="0030394D"/>
    <w:rsid w:val="00303EE7"/>
    <w:rsid w:val="00303F20"/>
    <w:rsid w:val="003077AC"/>
    <w:rsid w:val="00312301"/>
    <w:rsid w:val="00312E3E"/>
    <w:rsid w:val="00312EF9"/>
    <w:rsid w:val="003145B0"/>
    <w:rsid w:val="0031504B"/>
    <w:rsid w:val="00316B03"/>
    <w:rsid w:val="0031705A"/>
    <w:rsid w:val="00320AA6"/>
    <w:rsid w:val="00320BC1"/>
    <w:rsid w:val="00323EAE"/>
    <w:rsid w:val="003257B3"/>
    <w:rsid w:val="00331F03"/>
    <w:rsid w:val="00333575"/>
    <w:rsid w:val="00333B3E"/>
    <w:rsid w:val="003352E8"/>
    <w:rsid w:val="003364DA"/>
    <w:rsid w:val="00337605"/>
    <w:rsid w:val="00341ABA"/>
    <w:rsid w:val="00342430"/>
    <w:rsid w:val="003424C3"/>
    <w:rsid w:val="00344942"/>
    <w:rsid w:val="00347C77"/>
    <w:rsid w:val="003508DB"/>
    <w:rsid w:val="00350FFD"/>
    <w:rsid w:val="00352207"/>
    <w:rsid w:val="00352B5B"/>
    <w:rsid w:val="0035502B"/>
    <w:rsid w:val="003617E9"/>
    <w:rsid w:val="00362533"/>
    <w:rsid w:val="003633E4"/>
    <w:rsid w:val="00370ACB"/>
    <w:rsid w:val="00371E8A"/>
    <w:rsid w:val="003724E3"/>
    <w:rsid w:val="00373B92"/>
    <w:rsid w:val="00373C65"/>
    <w:rsid w:val="003749BB"/>
    <w:rsid w:val="00374D22"/>
    <w:rsid w:val="00375619"/>
    <w:rsid w:val="0037573B"/>
    <w:rsid w:val="003765EB"/>
    <w:rsid w:val="00377E2F"/>
    <w:rsid w:val="003803C9"/>
    <w:rsid w:val="00380543"/>
    <w:rsid w:val="003813F0"/>
    <w:rsid w:val="00381E52"/>
    <w:rsid w:val="00383CB2"/>
    <w:rsid w:val="003840F2"/>
    <w:rsid w:val="00385AF5"/>
    <w:rsid w:val="003868D9"/>
    <w:rsid w:val="003873D5"/>
    <w:rsid w:val="00390EBD"/>
    <w:rsid w:val="003910C4"/>
    <w:rsid w:val="0039268B"/>
    <w:rsid w:val="00394B77"/>
    <w:rsid w:val="003976F8"/>
    <w:rsid w:val="003A10EE"/>
    <w:rsid w:val="003A1DB9"/>
    <w:rsid w:val="003A3CD1"/>
    <w:rsid w:val="003A5E7B"/>
    <w:rsid w:val="003A6152"/>
    <w:rsid w:val="003A6A92"/>
    <w:rsid w:val="003A6BEA"/>
    <w:rsid w:val="003A7DED"/>
    <w:rsid w:val="003B0383"/>
    <w:rsid w:val="003B159F"/>
    <w:rsid w:val="003B26A4"/>
    <w:rsid w:val="003B2BA9"/>
    <w:rsid w:val="003B2C23"/>
    <w:rsid w:val="003B4A60"/>
    <w:rsid w:val="003B52B6"/>
    <w:rsid w:val="003B6B80"/>
    <w:rsid w:val="003C0037"/>
    <w:rsid w:val="003C09AE"/>
    <w:rsid w:val="003C17BD"/>
    <w:rsid w:val="003C2005"/>
    <w:rsid w:val="003D015D"/>
    <w:rsid w:val="003D0D22"/>
    <w:rsid w:val="003D17C2"/>
    <w:rsid w:val="003D25BC"/>
    <w:rsid w:val="003D2E99"/>
    <w:rsid w:val="003D32D1"/>
    <w:rsid w:val="003D4043"/>
    <w:rsid w:val="003E1011"/>
    <w:rsid w:val="003E264D"/>
    <w:rsid w:val="003E4B7F"/>
    <w:rsid w:val="003E62CE"/>
    <w:rsid w:val="003E78F2"/>
    <w:rsid w:val="003F02D3"/>
    <w:rsid w:val="003F27B4"/>
    <w:rsid w:val="003F3C96"/>
    <w:rsid w:val="003F5494"/>
    <w:rsid w:val="003F7429"/>
    <w:rsid w:val="0040030B"/>
    <w:rsid w:val="00401641"/>
    <w:rsid w:val="004017EC"/>
    <w:rsid w:val="00401C7A"/>
    <w:rsid w:val="004037BF"/>
    <w:rsid w:val="00403A3B"/>
    <w:rsid w:val="004040DA"/>
    <w:rsid w:val="00406013"/>
    <w:rsid w:val="004067FB"/>
    <w:rsid w:val="00407C9A"/>
    <w:rsid w:val="0041072D"/>
    <w:rsid w:val="0041096B"/>
    <w:rsid w:val="00410C0D"/>
    <w:rsid w:val="004121D1"/>
    <w:rsid w:val="00412508"/>
    <w:rsid w:val="00414582"/>
    <w:rsid w:val="00416BCC"/>
    <w:rsid w:val="00421653"/>
    <w:rsid w:val="00421DC2"/>
    <w:rsid w:val="00424AE4"/>
    <w:rsid w:val="00424F16"/>
    <w:rsid w:val="0042664B"/>
    <w:rsid w:val="00426870"/>
    <w:rsid w:val="00427B39"/>
    <w:rsid w:val="00430144"/>
    <w:rsid w:val="004307D2"/>
    <w:rsid w:val="00434565"/>
    <w:rsid w:val="00436352"/>
    <w:rsid w:val="00436884"/>
    <w:rsid w:val="0043725D"/>
    <w:rsid w:val="00437318"/>
    <w:rsid w:val="004417A7"/>
    <w:rsid w:val="00444588"/>
    <w:rsid w:val="00444866"/>
    <w:rsid w:val="00445F0C"/>
    <w:rsid w:val="00446D94"/>
    <w:rsid w:val="00447C5A"/>
    <w:rsid w:val="004504BD"/>
    <w:rsid w:val="00450BBA"/>
    <w:rsid w:val="00451E9D"/>
    <w:rsid w:val="004535BD"/>
    <w:rsid w:val="00453A2F"/>
    <w:rsid w:val="00454DE8"/>
    <w:rsid w:val="00455E3D"/>
    <w:rsid w:val="00456073"/>
    <w:rsid w:val="00456A31"/>
    <w:rsid w:val="0046175B"/>
    <w:rsid w:val="004635D2"/>
    <w:rsid w:val="0046412D"/>
    <w:rsid w:val="0046502F"/>
    <w:rsid w:val="00466264"/>
    <w:rsid w:val="004702C3"/>
    <w:rsid w:val="00471141"/>
    <w:rsid w:val="00473664"/>
    <w:rsid w:val="00474C52"/>
    <w:rsid w:val="00474DDD"/>
    <w:rsid w:val="00480654"/>
    <w:rsid w:val="00484F2E"/>
    <w:rsid w:val="00484FC4"/>
    <w:rsid w:val="00487587"/>
    <w:rsid w:val="00487A96"/>
    <w:rsid w:val="00490A48"/>
    <w:rsid w:val="00491DAF"/>
    <w:rsid w:val="0049370F"/>
    <w:rsid w:val="00493901"/>
    <w:rsid w:val="00494F11"/>
    <w:rsid w:val="00496D35"/>
    <w:rsid w:val="0049758F"/>
    <w:rsid w:val="004A08F2"/>
    <w:rsid w:val="004A6AE9"/>
    <w:rsid w:val="004B3EC5"/>
    <w:rsid w:val="004B43CD"/>
    <w:rsid w:val="004B64B9"/>
    <w:rsid w:val="004B7874"/>
    <w:rsid w:val="004B7DA3"/>
    <w:rsid w:val="004C3B38"/>
    <w:rsid w:val="004C4B88"/>
    <w:rsid w:val="004C4CC6"/>
    <w:rsid w:val="004C797A"/>
    <w:rsid w:val="004D0022"/>
    <w:rsid w:val="004D0EE8"/>
    <w:rsid w:val="004D181D"/>
    <w:rsid w:val="004D4C75"/>
    <w:rsid w:val="004D508B"/>
    <w:rsid w:val="004D6797"/>
    <w:rsid w:val="004D7ED6"/>
    <w:rsid w:val="004E0B2E"/>
    <w:rsid w:val="004E2FCA"/>
    <w:rsid w:val="004E3189"/>
    <w:rsid w:val="004E4B7C"/>
    <w:rsid w:val="004E50FC"/>
    <w:rsid w:val="004E527B"/>
    <w:rsid w:val="004E7579"/>
    <w:rsid w:val="004F1B64"/>
    <w:rsid w:val="004F3FBB"/>
    <w:rsid w:val="004F428F"/>
    <w:rsid w:val="004F6A7A"/>
    <w:rsid w:val="004F772E"/>
    <w:rsid w:val="005001B7"/>
    <w:rsid w:val="0050032A"/>
    <w:rsid w:val="005004DA"/>
    <w:rsid w:val="00500E54"/>
    <w:rsid w:val="005017FD"/>
    <w:rsid w:val="00501D5F"/>
    <w:rsid w:val="00502013"/>
    <w:rsid w:val="00502A67"/>
    <w:rsid w:val="0050535B"/>
    <w:rsid w:val="00505DB9"/>
    <w:rsid w:val="00506380"/>
    <w:rsid w:val="00506F06"/>
    <w:rsid w:val="005076B4"/>
    <w:rsid w:val="00507CC0"/>
    <w:rsid w:val="00510695"/>
    <w:rsid w:val="005110D4"/>
    <w:rsid w:val="005128FF"/>
    <w:rsid w:val="00513410"/>
    <w:rsid w:val="00513973"/>
    <w:rsid w:val="00513B79"/>
    <w:rsid w:val="005143CF"/>
    <w:rsid w:val="00514B49"/>
    <w:rsid w:val="00514C15"/>
    <w:rsid w:val="00516A8A"/>
    <w:rsid w:val="00517C44"/>
    <w:rsid w:val="005212BF"/>
    <w:rsid w:val="00524170"/>
    <w:rsid w:val="0052429C"/>
    <w:rsid w:val="00525863"/>
    <w:rsid w:val="00526170"/>
    <w:rsid w:val="00526E9A"/>
    <w:rsid w:val="0053021C"/>
    <w:rsid w:val="005302D9"/>
    <w:rsid w:val="005309E5"/>
    <w:rsid w:val="00530A37"/>
    <w:rsid w:val="00530D08"/>
    <w:rsid w:val="00531231"/>
    <w:rsid w:val="00531BA4"/>
    <w:rsid w:val="00531CB1"/>
    <w:rsid w:val="00531D83"/>
    <w:rsid w:val="00533451"/>
    <w:rsid w:val="00534679"/>
    <w:rsid w:val="005357CE"/>
    <w:rsid w:val="00535B00"/>
    <w:rsid w:val="00537E69"/>
    <w:rsid w:val="005437DB"/>
    <w:rsid w:val="00543D24"/>
    <w:rsid w:val="005445D2"/>
    <w:rsid w:val="00553A94"/>
    <w:rsid w:val="00553EA3"/>
    <w:rsid w:val="0055774D"/>
    <w:rsid w:val="00557F87"/>
    <w:rsid w:val="0056011D"/>
    <w:rsid w:val="00560DAE"/>
    <w:rsid w:val="00561FFE"/>
    <w:rsid w:val="00565FAE"/>
    <w:rsid w:val="0056622C"/>
    <w:rsid w:val="00566FFA"/>
    <w:rsid w:val="00570A60"/>
    <w:rsid w:val="00570DB5"/>
    <w:rsid w:val="005710A9"/>
    <w:rsid w:val="00571321"/>
    <w:rsid w:val="0057429E"/>
    <w:rsid w:val="0057615F"/>
    <w:rsid w:val="005774BA"/>
    <w:rsid w:val="00583A60"/>
    <w:rsid w:val="005874A1"/>
    <w:rsid w:val="00587A60"/>
    <w:rsid w:val="0059282D"/>
    <w:rsid w:val="00592AE6"/>
    <w:rsid w:val="00592C12"/>
    <w:rsid w:val="00593675"/>
    <w:rsid w:val="00594D8D"/>
    <w:rsid w:val="005952EE"/>
    <w:rsid w:val="00596559"/>
    <w:rsid w:val="005969C8"/>
    <w:rsid w:val="00596FAC"/>
    <w:rsid w:val="005972CB"/>
    <w:rsid w:val="00597486"/>
    <w:rsid w:val="00597DF7"/>
    <w:rsid w:val="005A0675"/>
    <w:rsid w:val="005A0CB7"/>
    <w:rsid w:val="005A13D2"/>
    <w:rsid w:val="005A1422"/>
    <w:rsid w:val="005A1992"/>
    <w:rsid w:val="005A3080"/>
    <w:rsid w:val="005A34B9"/>
    <w:rsid w:val="005A4407"/>
    <w:rsid w:val="005A54D0"/>
    <w:rsid w:val="005A55EA"/>
    <w:rsid w:val="005A65BD"/>
    <w:rsid w:val="005B0230"/>
    <w:rsid w:val="005B0CBB"/>
    <w:rsid w:val="005B3558"/>
    <w:rsid w:val="005B4F58"/>
    <w:rsid w:val="005C3827"/>
    <w:rsid w:val="005C6697"/>
    <w:rsid w:val="005D3A53"/>
    <w:rsid w:val="005D4524"/>
    <w:rsid w:val="005D5BC1"/>
    <w:rsid w:val="005D659E"/>
    <w:rsid w:val="005E0113"/>
    <w:rsid w:val="005E0400"/>
    <w:rsid w:val="005E0E50"/>
    <w:rsid w:val="005E3592"/>
    <w:rsid w:val="005E38D4"/>
    <w:rsid w:val="005E3A0E"/>
    <w:rsid w:val="005E6816"/>
    <w:rsid w:val="005F0747"/>
    <w:rsid w:val="005F1745"/>
    <w:rsid w:val="005F3423"/>
    <w:rsid w:val="005F6AC3"/>
    <w:rsid w:val="005F7071"/>
    <w:rsid w:val="005F75A2"/>
    <w:rsid w:val="006004E4"/>
    <w:rsid w:val="00602A07"/>
    <w:rsid w:val="006030D4"/>
    <w:rsid w:val="006036B1"/>
    <w:rsid w:val="00604C40"/>
    <w:rsid w:val="00604F5C"/>
    <w:rsid w:val="006054C7"/>
    <w:rsid w:val="006059E7"/>
    <w:rsid w:val="00605EE3"/>
    <w:rsid w:val="00606DB7"/>
    <w:rsid w:val="0060733D"/>
    <w:rsid w:val="00607E10"/>
    <w:rsid w:val="0061093F"/>
    <w:rsid w:val="00611A84"/>
    <w:rsid w:val="00611F99"/>
    <w:rsid w:val="00613869"/>
    <w:rsid w:val="00613CEB"/>
    <w:rsid w:val="006154B9"/>
    <w:rsid w:val="006157D5"/>
    <w:rsid w:val="00617CAB"/>
    <w:rsid w:val="00620887"/>
    <w:rsid w:val="006213A5"/>
    <w:rsid w:val="006220F2"/>
    <w:rsid w:val="00623B44"/>
    <w:rsid w:val="00625ADE"/>
    <w:rsid w:val="00626072"/>
    <w:rsid w:val="00626227"/>
    <w:rsid w:val="0062748C"/>
    <w:rsid w:val="00627594"/>
    <w:rsid w:val="00627F4A"/>
    <w:rsid w:val="00630CAE"/>
    <w:rsid w:val="00630E86"/>
    <w:rsid w:val="00632299"/>
    <w:rsid w:val="006338D2"/>
    <w:rsid w:val="00633D4E"/>
    <w:rsid w:val="006343AE"/>
    <w:rsid w:val="006366ED"/>
    <w:rsid w:val="00636CD6"/>
    <w:rsid w:val="006406BC"/>
    <w:rsid w:val="00640B28"/>
    <w:rsid w:val="00642C6F"/>
    <w:rsid w:val="00643061"/>
    <w:rsid w:val="006433B0"/>
    <w:rsid w:val="006437B5"/>
    <w:rsid w:val="00643D25"/>
    <w:rsid w:val="006445C0"/>
    <w:rsid w:val="00644E35"/>
    <w:rsid w:val="00646B92"/>
    <w:rsid w:val="00646C08"/>
    <w:rsid w:val="00647E9F"/>
    <w:rsid w:val="0065414F"/>
    <w:rsid w:val="00655C16"/>
    <w:rsid w:val="00655C45"/>
    <w:rsid w:val="006567F9"/>
    <w:rsid w:val="00656965"/>
    <w:rsid w:val="00657ABC"/>
    <w:rsid w:val="00657D57"/>
    <w:rsid w:val="00657E9A"/>
    <w:rsid w:val="00657FB5"/>
    <w:rsid w:val="00660714"/>
    <w:rsid w:val="00661873"/>
    <w:rsid w:val="00662144"/>
    <w:rsid w:val="006627B7"/>
    <w:rsid w:val="006640F0"/>
    <w:rsid w:val="00665F23"/>
    <w:rsid w:val="0066634F"/>
    <w:rsid w:val="00667038"/>
    <w:rsid w:val="00674FAA"/>
    <w:rsid w:val="00680E4D"/>
    <w:rsid w:val="006815E0"/>
    <w:rsid w:val="0068226F"/>
    <w:rsid w:val="00683E50"/>
    <w:rsid w:val="006847F4"/>
    <w:rsid w:val="00684F12"/>
    <w:rsid w:val="00686A0C"/>
    <w:rsid w:val="0068767A"/>
    <w:rsid w:val="00687FD8"/>
    <w:rsid w:val="006917D7"/>
    <w:rsid w:val="00691DC8"/>
    <w:rsid w:val="00692CCA"/>
    <w:rsid w:val="00693E08"/>
    <w:rsid w:val="00694097"/>
    <w:rsid w:val="00697BBE"/>
    <w:rsid w:val="006A0663"/>
    <w:rsid w:val="006A1183"/>
    <w:rsid w:val="006A1F02"/>
    <w:rsid w:val="006A36A3"/>
    <w:rsid w:val="006A76D6"/>
    <w:rsid w:val="006A7839"/>
    <w:rsid w:val="006B171E"/>
    <w:rsid w:val="006B1BB2"/>
    <w:rsid w:val="006B2179"/>
    <w:rsid w:val="006B2691"/>
    <w:rsid w:val="006B46AD"/>
    <w:rsid w:val="006B5946"/>
    <w:rsid w:val="006B5CDA"/>
    <w:rsid w:val="006B6B1C"/>
    <w:rsid w:val="006C16F8"/>
    <w:rsid w:val="006C3AB3"/>
    <w:rsid w:val="006C5136"/>
    <w:rsid w:val="006C6E1F"/>
    <w:rsid w:val="006C6E76"/>
    <w:rsid w:val="006D1212"/>
    <w:rsid w:val="006D28F5"/>
    <w:rsid w:val="006D4D29"/>
    <w:rsid w:val="006D5140"/>
    <w:rsid w:val="006D54C4"/>
    <w:rsid w:val="006D5968"/>
    <w:rsid w:val="006D5CBD"/>
    <w:rsid w:val="006D6643"/>
    <w:rsid w:val="006D710E"/>
    <w:rsid w:val="006E0080"/>
    <w:rsid w:val="006E03DA"/>
    <w:rsid w:val="006E1DE6"/>
    <w:rsid w:val="006E4284"/>
    <w:rsid w:val="006E5858"/>
    <w:rsid w:val="006F0CCC"/>
    <w:rsid w:val="006F108E"/>
    <w:rsid w:val="006F162A"/>
    <w:rsid w:val="006F1A24"/>
    <w:rsid w:val="006F26FB"/>
    <w:rsid w:val="006F335D"/>
    <w:rsid w:val="006F36E0"/>
    <w:rsid w:val="006F4669"/>
    <w:rsid w:val="006F5DC5"/>
    <w:rsid w:val="006F60AB"/>
    <w:rsid w:val="006F724C"/>
    <w:rsid w:val="006F7D77"/>
    <w:rsid w:val="00700083"/>
    <w:rsid w:val="00701124"/>
    <w:rsid w:val="00701887"/>
    <w:rsid w:val="00701AF7"/>
    <w:rsid w:val="00701D72"/>
    <w:rsid w:val="00702D7C"/>
    <w:rsid w:val="00702F78"/>
    <w:rsid w:val="00705AB9"/>
    <w:rsid w:val="007062AE"/>
    <w:rsid w:val="00706BE6"/>
    <w:rsid w:val="00706F46"/>
    <w:rsid w:val="00707000"/>
    <w:rsid w:val="0070794E"/>
    <w:rsid w:val="00707B82"/>
    <w:rsid w:val="0071020A"/>
    <w:rsid w:val="00711C19"/>
    <w:rsid w:val="007128F8"/>
    <w:rsid w:val="00714B23"/>
    <w:rsid w:val="00717577"/>
    <w:rsid w:val="00717AF9"/>
    <w:rsid w:val="00717B33"/>
    <w:rsid w:val="00721A6A"/>
    <w:rsid w:val="00721FFB"/>
    <w:rsid w:val="007220EF"/>
    <w:rsid w:val="007221BA"/>
    <w:rsid w:val="00722F64"/>
    <w:rsid w:val="007235B5"/>
    <w:rsid w:val="007236B7"/>
    <w:rsid w:val="00723C82"/>
    <w:rsid w:val="00725949"/>
    <w:rsid w:val="00725E2D"/>
    <w:rsid w:val="00725F93"/>
    <w:rsid w:val="007261B7"/>
    <w:rsid w:val="00731B75"/>
    <w:rsid w:val="007331D6"/>
    <w:rsid w:val="0073327B"/>
    <w:rsid w:val="00733BAD"/>
    <w:rsid w:val="0073626C"/>
    <w:rsid w:val="00736972"/>
    <w:rsid w:val="00736AA4"/>
    <w:rsid w:val="007375C8"/>
    <w:rsid w:val="00737BC2"/>
    <w:rsid w:val="00740646"/>
    <w:rsid w:val="00740AA1"/>
    <w:rsid w:val="00741381"/>
    <w:rsid w:val="007414A1"/>
    <w:rsid w:val="0074205B"/>
    <w:rsid w:val="007451D7"/>
    <w:rsid w:val="0074616E"/>
    <w:rsid w:val="00746C7C"/>
    <w:rsid w:val="0074713B"/>
    <w:rsid w:val="00747CA1"/>
    <w:rsid w:val="0075245D"/>
    <w:rsid w:val="007538CF"/>
    <w:rsid w:val="007538E4"/>
    <w:rsid w:val="00754659"/>
    <w:rsid w:val="00754947"/>
    <w:rsid w:val="0075713B"/>
    <w:rsid w:val="00757968"/>
    <w:rsid w:val="00762C00"/>
    <w:rsid w:val="007666E3"/>
    <w:rsid w:val="007667F3"/>
    <w:rsid w:val="00767760"/>
    <w:rsid w:val="00767DE4"/>
    <w:rsid w:val="0077270D"/>
    <w:rsid w:val="00772B7D"/>
    <w:rsid w:val="0077655A"/>
    <w:rsid w:val="007802E5"/>
    <w:rsid w:val="00780BDA"/>
    <w:rsid w:val="007831F2"/>
    <w:rsid w:val="00787678"/>
    <w:rsid w:val="007877E8"/>
    <w:rsid w:val="00787C99"/>
    <w:rsid w:val="00790E0B"/>
    <w:rsid w:val="0079369D"/>
    <w:rsid w:val="00794751"/>
    <w:rsid w:val="00797194"/>
    <w:rsid w:val="007978A0"/>
    <w:rsid w:val="00797B4F"/>
    <w:rsid w:val="00797EFA"/>
    <w:rsid w:val="007A0E5D"/>
    <w:rsid w:val="007A0FAA"/>
    <w:rsid w:val="007A15F8"/>
    <w:rsid w:val="007A2100"/>
    <w:rsid w:val="007A26D6"/>
    <w:rsid w:val="007A3FC6"/>
    <w:rsid w:val="007A49B5"/>
    <w:rsid w:val="007A4FA1"/>
    <w:rsid w:val="007A5467"/>
    <w:rsid w:val="007A74A8"/>
    <w:rsid w:val="007B03C1"/>
    <w:rsid w:val="007B3A54"/>
    <w:rsid w:val="007B796F"/>
    <w:rsid w:val="007C0F5C"/>
    <w:rsid w:val="007C160F"/>
    <w:rsid w:val="007C2D81"/>
    <w:rsid w:val="007C35CF"/>
    <w:rsid w:val="007C3A50"/>
    <w:rsid w:val="007C4756"/>
    <w:rsid w:val="007C6D6D"/>
    <w:rsid w:val="007C7349"/>
    <w:rsid w:val="007D06E3"/>
    <w:rsid w:val="007D20BF"/>
    <w:rsid w:val="007D2C43"/>
    <w:rsid w:val="007D58A0"/>
    <w:rsid w:val="007E14EF"/>
    <w:rsid w:val="007E1CF8"/>
    <w:rsid w:val="007E4703"/>
    <w:rsid w:val="007E58A8"/>
    <w:rsid w:val="007E6B27"/>
    <w:rsid w:val="007F2A0E"/>
    <w:rsid w:val="007F47E1"/>
    <w:rsid w:val="007F4B2C"/>
    <w:rsid w:val="007F7B5E"/>
    <w:rsid w:val="00801278"/>
    <w:rsid w:val="008012CA"/>
    <w:rsid w:val="00801379"/>
    <w:rsid w:val="008019BF"/>
    <w:rsid w:val="00802305"/>
    <w:rsid w:val="00803BD7"/>
    <w:rsid w:val="008047E7"/>
    <w:rsid w:val="00806069"/>
    <w:rsid w:val="00812415"/>
    <w:rsid w:val="00813525"/>
    <w:rsid w:val="00813B19"/>
    <w:rsid w:val="00813BDB"/>
    <w:rsid w:val="0081416B"/>
    <w:rsid w:val="0081577E"/>
    <w:rsid w:val="008169D1"/>
    <w:rsid w:val="0082061E"/>
    <w:rsid w:val="00824950"/>
    <w:rsid w:val="00825148"/>
    <w:rsid w:val="008279BF"/>
    <w:rsid w:val="00830BFB"/>
    <w:rsid w:val="00832049"/>
    <w:rsid w:val="00832A6C"/>
    <w:rsid w:val="00832B3D"/>
    <w:rsid w:val="00832EEB"/>
    <w:rsid w:val="0083313F"/>
    <w:rsid w:val="0083330B"/>
    <w:rsid w:val="00833CFA"/>
    <w:rsid w:val="00834DFA"/>
    <w:rsid w:val="008352A3"/>
    <w:rsid w:val="008355FA"/>
    <w:rsid w:val="00835609"/>
    <w:rsid w:val="008363B5"/>
    <w:rsid w:val="0083671E"/>
    <w:rsid w:val="0083717D"/>
    <w:rsid w:val="00840389"/>
    <w:rsid w:val="008448F8"/>
    <w:rsid w:val="0084645F"/>
    <w:rsid w:val="00850AE7"/>
    <w:rsid w:val="00850F20"/>
    <w:rsid w:val="00850FFF"/>
    <w:rsid w:val="008513B9"/>
    <w:rsid w:val="0085579D"/>
    <w:rsid w:val="0085767F"/>
    <w:rsid w:val="008576B0"/>
    <w:rsid w:val="00857AED"/>
    <w:rsid w:val="0086134B"/>
    <w:rsid w:val="00861C08"/>
    <w:rsid w:val="0086649D"/>
    <w:rsid w:val="00866A66"/>
    <w:rsid w:val="0086759C"/>
    <w:rsid w:val="008675C3"/>
    <w:rsid w:val="00871B26"/>
    <w:rsid w:val="0087498C"/>
    <w:rsid w:val="008750A6"/>
    <w:rsid w:val="00875AD4"/>
    <w:rsid w:val="00876096"/>
    <w:rsid w:val="008810B3"/>
    <w:rsid w:val="00883460"/>
    <w:rsid w:val="008843C1"/>
    <w:rsid w:val="00885946"/>
    <w:rsid w:val="008859EA"/>
    <w:rsid w:val="00885FC9"/>
    <w:rsid w:val="008873DB"/>
    <w:rsid w:val="00887823"/>
    <w:rsid w:val="00887EF6"/>
    <w:rsid w:val="00890745"/>
    <w:rsid w:val="00890C16"/>
    <w:rsid w:val="00890DA0"/>
    <w:rsid w:val="008910B1"/>
    <w:rsid w:val="00891406"/>
    <w:rsid w:val="008915AB"/>
    <w:rsid w:val="00893E08"/>
    <w:rsid w:val="00893F34"/>
    <w:rsid w:val="00895E8D"/>
    <w:rsid w:val="00897B30"/>
    <w:rsid w:val="008A1F69"/>
    <w:rsid w:val="008A2594"/>
    <w:rsid w:val="008A283A"/>
    <w:rsid w:val="008A3B94"/>
    <w:rsid w:val="008A3C1D"/>
    <w:rsid w:val="008A3F20"/>
    <w:rsid w:val="008A4D84"/>
    <w:rsid w:val="008A54D3"/>
    <w:rsid w:val="008A5505"/>
    <w:rsid w:val="008A65BE"/>
    <w:rsid w:val="008B0681"/>
    <w:rsid w:val="008B13A9"/>
    <w:rsid w:val="008B22BC"/>
    <w:rsid w:val="008B2973"/>
    <w:rsid w:val="008B3A15"/>
    <w:rsid w:val="008B3CE1"/>
    <w:rsid w:val="008B5772"/>
    <w:rsid w:val="008B6D33"/>
    <w:rsid w:val="008C2968"/>
    <w:rsid w:val="008C4B30"/>
    <w:rsid w:val="008C5292"/>
    <w:rsid w:val="008C55C6"/>
    <w:rsid w:val="008C6D7E"/>
    <w:rsid w:val="008C7330"/>
    <w:rsid w:val="008C7E21"/>
    <w:rsid w:val="008D1F2D"/>
    <w:rsid w:val="008D2575"/>
    <w:rsid w:val="008D34C9"/>
    <w:rsid w:val="008D36D4"/>
    <w:rsid w:val="008D40BA"/>
    <w:rsid w:val="008D48DC"/>
    <w:rsid w:val="008D5A84"/>
    <w:rsid w:val="008D717F"/>
    <w:rsid w:val="008D7807"/>
    <w:rsid w:val="008E2489"/>
    <w:rsid w:val="008E2A88"/>
    <w:rsid w:val="008E2E98"/>
    <w:rsid w:val="008E3133"/>
    <w:rsid w:val="008E376E"/>
    <w:rsid w:val="008E4760"/>
    <w:rsid w:val="008E7691"/>
    <w:rsid w:val="008E76A2"/>
    <w:rsid w:val="008F066E"/>
    <w:rsid w:val="008F0C82"/>
    <w:rsid w:val="008F1F03"/>
    <w:rsid w:val="008F4197"/>
    <w:rsid w:val="008F50FA"/>
    <w:rsid w:val="008F5F4A"/>
    <w:rsid w:val="008F6F0F"/>
    <w:rsid w:val="008F7E91"/>
    <w:rsid w:val="00900998"/>
    <w:rsid w:val="00901A69"/>
    <w:rsid w:val="00903831"/>
    <w:rsid w:val="009066E0"/>
    <w:rsid w:val="0091294C"/>
    <w:rsid w:val="00912A11"/>
    <w:rsid w:val="00913E5B"/>
    <w:rsid w:val="00914BC5"/>
    <w:rsid w:val="00915E22"/>
    <w:rsid w:val="00917B5A"/>
    <w:rsid w:val="00917CB3"/>
    <w:rsid w:val="00920D13"/>
    <w:rsid w:val="00920ED6"/>
    <w:rsid w:val="00921EAE"/>
    <w:rsid w:val="009231BE"/>
    <w:rsid w:val="00923245"/>
    <w:rsid w:val="00924B6C"/>
    <w:rsid w:val="00924F81"/>
    <w:rsid w:val="00925D12"/>
    <w:rsid w:val="0092645D"/>
    <w:rsid w:val="00926636"/>
    <w:rsid w:val="00926C9A"/>
    <w:rsid w:val="00927620"/>
    <w:rsid w:val="0092768F"/>
    <w:rsid w:val="00930455"/>
    <w:rsid w:val="009306A9"/>
    <w:rsid w:val="00934558"/>
    <w:rsid w:val="00934888"/>
    <w:rsid w:val="009404FC"/>
    <w:rsid w:val="0094076E"/>
    <w:rsid w:val="00940942"/>
    <w:rsid w:val="00940A35"/>
    <w:rsid w:val="00941687"/>
    <w:rsid w:val="00946322"/>
    <w:rsid w:val="009466CE"/>
    <w:rsid w:val="0094672B"/>
    <w:rsid w:val="00947CA3"/>
    <w:rsid w:val="009519FC"/>
    <w:rsid w:val="0095364B"/>
    <w:rsid w:val="00954C29"/>
    <w:rsid w:val="00955E36"/>
    <w:rsid w:val="00956919"/>
    <w:rsid w:val="00956ECD"/>
    <w:rsid w:val="00956F50"/>
    <w:rsid w:val="009571F8"/>
    <w:rsid w:val="00957340"/>
    <w:rsid w:val="00957A8B"/>
    <w:rsid w:val="009637D4"/>
    <w:rsid w:val="0096456E"/>
    <w:rsid w:val="0096521F"/>
    <w:rsid w:val="009654F5"/>
    <w:rsid w:val="00965931"/>
    <w:rsid w:val="00965B2A"/>
    <w:rsid w:val="00967891"/>
    <w:rsid w:val="00970BE5"/>
    <w:rsid w:val="009716B9"/>
    <w:rsid w:val="0097173F"/>
    <w:rsid w:val="00971AB2"/>
    <w:rsid w:val="00976022"/>
    <w:rsid w:val="009765C3"/>
    <w:rsid w:val="00977EAF"/>
    <w:rsid w:val="009803A3"/>
    <w:rsid w:val="00980415"/>
    <w:rsid w:val="00980E17"/>
    <w:rsid w:val="00980E27"/>
    <w:rsid w:val="009816EB"/>
    <w:rsid w:val="00982CE4"/>
    <w:rsid w:val="009830A4"/>
    <w:rsid w:val="00984089"/>
    <w:rsid w:val="009844D4"/>
    <w:rsid w:val="00987404"/>
    <w:rsid w:val="00987435"/>
    <w:rsid w:val="00987F2E"/>
    <w:rsid w:val="009901CF"/>
    <w:rsid w:val="00990EC4"/>
    <w:rsid w:val="0099124D"/>
    <w:rsid w:val="009914CC"/>
    <w:rsid w:val="00992172"/>
    <w:rsid w:val="00992AFC"/>
    <w:rsid w:val="00992CE8"/>
    <w:rsid w:val="00993BE5"/>
    <w:rsid w:val="0099469D"/>
    <w:rsid w:val="009948F2"/>
    <w:rsid w:val="00996448"/>
    <w:rsid w:val="00997B0E"/>
    <w:rsid w:val="009A24EF"/>
    <w:rsid w:val="009A3A01"/>
    <w:rsid w:val="009A3AA9"/>
    <w:rsid w:val="009A48DD"/>
    <w:rsid w:val="009A4B45"/>
    <w:rsid w:val="009A7258"/>
    <w:rsid w:val="009A74B2"/>
    <w:rsid w:val="009B2749"/>
    <w:rsid w:val="009B3B71"/>
    <w:rsid w:val="009B3BB6"/>
    <w:rsid w:val="009B4408"/>
    <w:rsid w:val="009B6734"/>
    <w:rsid w:val="009B709A"/>
    <w:rsid w:val="009B7270"/>
    <w:rsid w:val="009C004A"/>
    <w:rsid w:val="009C0DE6"/>
    <w:rsid w:val="009C1F61"/>
    <w:rsid w:val="009C2094"/>
    <w:rsid w:val="009C25AD"/>
    <w:rsid w:val="009C2A03"/>
    <w:rsid w:val="009C2FE8"/>
    <w:rsid w:val="009C30AA"/>
    <w:rsid w:val="009C403A"/>
    <w:rsid w:val="009C4C17"/>
    <w:rsid w:val="009C6B39"/>
    <w:rsid w:val="009C6CB9"/>
    <w:rsid w:val="009C6E47"/>
    <w:rsid w:val="009D2044"/>
    <w:rsid w:val="009D397E"/>
    <w:rsid w:val="009D44DC"/>
    <w:rsid w:val="009D54F0"/>
    <w:rsid w:val="009D5FD3"/>
    <w:rsid w:val="009D65D1"/>
    <w:rsid w:val="009D6D12"/>
    <w:rsid w:val="009D7877"/>
    <w:rsid w:val="009D7F6C"/>
    <w:rsid w:val="009E0849"/>
    <w:rsid w:val="009E3256"/>
    <w:rsid w:val="009E37B0"/>
    <w:rsid w:val="009E41E4"/>
    <w:rsid w:val="009E6370"/>
    <w:rsid w:val="009E6CA2"/>
    <w:rsid w:val="009E7725"/>
    <w:rsid w:val="009F0062"/>
    <w:rsid w:val="009F4974"/>
    <w:rsid w:val="009F557D"/>
    <w:rsid w:val="009F5AE5"/>
    <w:rsid w:val="009F63DE"/>
    <w:rsid w:val="00A006CF"/>
    <w:rsid w:val="00A01B61"/>
    <w:rsid w:val="00A03A51"/>
    <w:rsid w:val="00A04A5C"/>
    <w:rsid w:val="00A06AF6"/>
    <w:rsid w:val="00A0765B"/>
    <w:rsid w:val="00A10796"/>
    <w:rsid w:val="00A14888"/>
    <w:rsid w:val="00A14DF3"/>
    <w:rsid w:val="00A20D06"/>
    <w:rsid w:val="00A224E9"/>
    <w:rsid w:val="00A22C44"/>
    <w:rsid w:val="00A23296"/>
    <w:rsid w:val="00A25400"/>
    <w:rsid w:val="00A25F2C"/>
    <w:rsid w:val="00A312C0"/>
    <w:rsid w:val="00A31339"/>
    <w:rsid w:val="00A314D8"/>
    <w:rsid w:val="00A315B0"/>
    <w:rsid w:val="00A32B32"/>
    <w:rsid w:val="00A32CB4"/>
    <w:rsid w:val="00A331C4"/>
    <w:rsid w:val="00A33CDE"/>
    <w:rsid w:val="00A34461"/>
    <w:rsid w:val="00A34D2B"/>
    <w:rsid w:val="00A35E12"/>
    <w:rsid w:val="00A378F1"/>
    <w:rsid w:val="00A41A2A"/>
    <w:rsid w:val="00A42136"/>
    <w:rsid w:val="00A4437B"/>
    <w:rsid w:val="00A448A3"/>
    <w:rsid w:val="00A464C5"/>
    <w:rsid w:val="00A4694A"/>
    <w:rsid w:val="00A521A4"/>
    <w:rsid w:val="00A5336E"/>
    <w:rsid w:val="00A57AE2"/>
    <w:rsid w:val="00A609E3"/>
    <w:rsid w:val="00A613CD"/>
    <w:rsid w:val="00A615B4"/>
    <w:rsid w:val="00A616C6"/>
    <w:rsid w:val="00A62DD7"/>
    <w:rsid w:val="00A62EB0"/>
    <w:rsid w:val="00A64C0A"/>
    <w:rsid w:val="00A6597C"/>
    <w:rsid w:val="00A65B00"/>
    <w:rsid w:val="00A672B1"/>
    <w:rsid w:val="00A677CA"/>
    <w:rsid w:val="00A72AA2"/>
    <w:rsid w:val="00A74684"/>
    <w:rsid w:val="00A74A28"/>
    <w:rsid w:val="00A755C4"/>
    <w:rsid w:val="00A77FD6"/>
    <w:rsid w:val="00A85536"/>
    <w:rsid w:val="00A8630F"/>
    <w:rsid w:val="00A8729A"/>
    <w:rsid w:val="00A87B33"/>
    <w:rsid w:val="00A91B5E"/>
    <w:rsid w:val="00A93101"/>
    <w:rsid w:val="00A95B42"/>
    <w:rsid w:val="00A95CFD"/>
    <w:rsid w:val="00A963EB"/>
    <w:rsid w:val="00A966D7"/>
    <w:rsid w:val="00A96A82"/>
    <w:rsid w:val="00A976C1"/>
    <w:rsid w:val="00A9790F"/>
    <w:rsid w:val="00AA0E95"/>
    <w:rsid w:val="00AA29BC"/>
    <w:rsid w:val="00AA31AA"/>
    <w:rsid w:val="00AA3358"/>
    <w:rsid w:val="00AA3BD0"/>
    <w:rsid w:val="00AA3C3A"/>
    <w:rsid w:val="00AA49BF"/>
    <w:rsid w:val="00AA5571"/>
    <w:rsid w:val="00AA6CCD"/>
    <w:rsid w:val="00AB292A"/>
    <w:rsid w:val="00AB47BD"/>
    <w:rsid w:val="00AB5232"/>
    <w:rsid w:val="00AB563D"/>
    <w:rsid w:val="00AB6B37"/>
    <w:rsid w:val="00AB6E39"/>
    <w:rsid w:val="00AC1235"/>
    <w:rsid w:val="00AC277E"/>
    <w:rsid w:val="00AC2C86"/>
    <w:rsid w:val="00AC2D86"/>
    <w:rsid w:val="00AC37B3"/>
    <w:rsid w:val="00AC388C"/>
    <w:rsid w:val="00AC4312"/>
    <w:rsid w:val="00AC5FBB"/>
    <w:rsid w:val="00AC67CA"/>
    <w:rsid w:val="00AC6908"/>
    <w:rsid w:val="00AC7539"/>
    <w:rsid w:val="00AD1330"/>
    <w:rsid w:val="00AD3494"/>
    <w:rsid w:val="00AD5352"/>
    <w:rsid w:val="00AD5F43"/>
    <w:rsid w:val="00AD6313"/>
    <w:rsid w:val="00AD6B8B"/>
    <w:rsid w:val="00AD774B"/>
    <w:rsid w:val="00AE2226"/>
    <w:rsid w:val="00AE269F"/>
    <w:rsid w:val="00AE429B"/>
    <w:rsid w:val="00AE43B4"/>
    <w:rsid w:val="00AE5033"/>
    <w:rsid w:val="00AE5621"/>
    <w:rsid w:val="00AE5EC6"/>
    <w:rsid w:val="00AF1026"/>
    <w:rsid w:val="00AF168D"/>
    <w:rsid w:val="00AF2275"/>
    <w:rsid w:val="00AF3B61"/>
    <w:rsid w:val="00AF5057"/>
    <w:rsid w:val="00AF6394"/>
    <w:rsid w:val="00B007AF"/>
    <w:rsid w:val="00B03CCC"/>
    <w:rsid w:val="00B04E37"/>
    <w:rsid w:val="00B059D7"/>
    <w:rsid w:val="00B060DA"/>
    <w:rsid w:val="00B063EB"/>
    <w:rsid w:val="00B06A06"/>
    <w:rsid w:val="00B06A75"/>
    <w:rsid w:val="00B07BDD"/>
    <w:rsid w:val="00B107D1"/>
    <w:rsid w:val="00B11220"/>
    <w:rsid w:val="00B115D2"/>
    <w:rsid w:val="00B11EF4"/>
    <w:rsid w:val="00B13066"/>
    <w:rsid w:val="00B14492"/>
    <w:rsid w:val="00B15846"/>
    <w:rsid w:val="00B15A97"/>
    <w:rsid w:val="00B16472"/>
    <w:rsid w:val="00B16AD5"/>
    <w:rsid w:val="00B16CE1"/>
    <w:rsid w:val="00B205AB"/>
    <w:rsid w:val="00B21E72"/>
    <w:rsid w:val="00B2269B"/>
    <w:rsid w:val="00B22BB7"/>
    <w:rsid w:val="00B23540"/>
    <w:rsid w:val="00B24D94"/>
    <w:rsid w:val="00B26E25"/>
    <w:rsid w:val="00B2722B"/>
    <w:rsid w:val="00B27EA2"/>
    <w:rsid w:val="00B306F6"/>
    <w:rsid w:val="00B367DB"/>
    <w:rsid w:val="00B36EDD"/>
    <w:rsid w:val="00B40E0A"/>
    <w:rsid w:val="00B40FC3"/>
    <w:rsid w:val="00B42431"/>
    <w:rsid w:val="00B42682"/>
    <w:rsid w:val="00B448AE"/>
    <w:rsid w:val="00B46216"/>
    <w:rsid w:val="00B46FD3"/>
    <w:rsid w:val="00B47CEF"/>
    <w:rsid w:val="00B47E3A"/>
    <w:rsid w:val="00B50828"/>
    <w:rsid w:val="00B515FF"/>
    <w:rsid w:val="00B516DA"/>
    <w:rsid w:val="00B5332D"/>
    <w:rsid w:val="00B53B22"/>
    <w:rsid w:val="00B56546"/>
    <w:rsid w:val="00B579BD"/>
    <w:rsid w:val="00B57A81"/>
    <w:rsid w:val="00B60673"/>
    <w:rsid w:val="00B64079"/>
    <w:rsid w:val="00B643A8"/>
    <w:rsid w:val="00B6638D"/>
    <w:rsid w:val="00B67821"/>
    <w:rsid w:val="00B678C3"/>
    <w:rsid w:val="00B7047F"/>
    <w:rsid w:val="00B70744"/>
    <w:rsid w:val="00B70982"/>
    <w:rsid w:val="00B70AE2"/>
    <w:rsid w:val="00B73CD9"/>
    <w:rsid w:val="00B74B9C"/>
    <w:rsid w:val="00B750BF"/>
    <w:rsid w:val="00B75B45"/>
    <w:rsid w:val="00B76CAB"/>
    <w:rsid w:val="00B82351"/>
    <w:rsid w:val="00B82422"/>
    <w:rsid w:val="00B84835"/>
    <w:rsid w:val="00B870DC"/>
    <w:rsid w:val="00B87508"/>
    <w:rsid w:val="00B87538"/>
    <w:rsid w:val="00B87F35"/>
    <w:rsid w:val="00B9036F"/>
    <w:rsid w:val="00B9044F"/>
    <w:rsid w:val="00B91425"/>
    <w:rsid w:val="00B92012"/>
    <w:rsid w:val="00B927DB"/>
    <w:rsid w:val="00B92ACB"/>
    <w:rsid w:val="00B934A7"/>
    <w:rsid w:val="00B9509F"/>
    <w:rsid w:val="00B95201"/>
    <w:rsid w:val="00B95884"/>
    <w:rsid w:val="00B96EC4"/>
    <w:rsid w:val="00BA0FB7"/>
    <w:rsid w:val="00BA2035"/>
    <w:rsid w:val="00BA2433"/>
    <w:rsid w:val="00BA4B5A"/>
    <w:rsid w:val="00BB0721"/>
    <w:rsid w:val="00BB1417"/>
    <w:rsid w:val="00BB2A6D"/>
    <w:rsid w:val="00BB3724"/>
    <w:rsid w:val="00BB3FC7"/>
    <w:rsid w:val="00BB41BB"/>
    <w:rsid w:val="00BB4328"/>
    <w:rsid w:val="00BB455E"/>
    <w:rsid w:val="00BC0B8E"/>
    <w:rsid w:val="00BC140B"/>
    <w:rsid w:val="00BC172F"/>
    <w:rsid w:val="00BC4F29"/>
    <w:rsid w:val="00BC6DE4"/>
    <w:rsid w:val="00BD08F8"/>
    <w:rsid w:val="00BD1AF1"/>
    <w:rsid w:val="00BD2E99"/>
    <w:rsid w:val="00BD4F90"/>
    <w:rsid w:val="00BD6453"/>
    <w:rsid w:val="00BE0DAD"/>
    <w:rsid w:val="00BE17D8"/>
    <w:rsid w:val="00BE1A93"/>
    <w:rsid w:val="00BE239C"/>
    <w:rsid w:val="00BE4670"/>
    <w:rsid w:val="00BE71EB"/>
    <w:rsid w:val="00BF180E"/>
    <w:rsid w:val="00BF21CC"/>
    <w:rsid w:val="00BF39BD"/>
    <w:rsid w:val="00BF5F3D"/>
    <w:rsid w:val="00C070E1"/>
    <w:rsid w:val="00C07129"/>
    <w:rsid w:val="00C07250"/>
    <w:rsid w:val="00C074D6"/>
    <w:rsid w:val="00C108EE"/>
    <w:rsid w:val="00C12AC0"/>
    <w:rsid w:val="00C1329A"/>
    <w:rsid w:val="00C1373F"/>
    <w:rsid w:val="00C14BE8"/>
    <w:rsid w:val="00C14DF8"/>
    <w:rsid w:val="00C17011"/>
    <w:rsid w:val="00C20CA2"/>
    <w:rsid w:val="00C21A45"/>
    <w:rsid w:val="00C21DE5"/>
    <w:rsid w:val="00C2354F"/>
    <w:rsid w:val="00C251DA"/>
    <w:rsid w:val="00C25A9A"/>
    <w:rsid w:val="00C25E75"/>
    <w:rsid w:val="00C26B08"/>
    <w:rsid w:val="00C27A4E"/>
    <w:rsid w:val="00C30898"/>
    <w:rsid w:val="00C31B24"/>
    <w:rsid w:val="00C32F5D"/>
    <w:rsid w:val="00C35778"/>
    <w:rsid w:val="00C3621E"/>
    <w:rsid w:val="00C36B9B"/>
    <w:rsid w:val="00C37867"/>
    <w:rsid w:val="00C40235"/>
    <w:rsid w:val="00C40A7B"/>
    <w:rsid w:val="00C40B2A"/>
    <w:rsid w:val="00C448AC"/>
    <w:rsid w:val="00C44E0F"/>
    <w:rsid w:val="00C45764"/>
    <w:rsid w:val="00C46A7A"/>
    <w:rsid w:val="00C46F98"/>
    <w:rsid w:val="00C475C1"/>
    <w:rsid w:val="00C47D7D"/>
    <w:rsid w:val="00C51926"/>
    <w:rsid w:val="00C526FF"/>
    <w:rsid w:val="00C57674"/>
    <w:rsid w:val="00C61D46"/>
    <w:rsid w:val="00C62D10"/>
    <w:rsid w:val="00C63797"/>
    <w:rsid w:val="00C63E52"/>
    <w:rsid w:val="00C6409B"/>
    <w:rsid w:val="00C66186"/>
    <w:rsid w:val="00C66D00"/>
    <w:rsid w:val="00C67CF6"/>
    <w:rsid w:val="00C67D20"/>
    <w:rsid w:val="00C70EF0"/>
    <w:rsid w:val="00C71466"/>
    <w:rsid w:val="00C717DF"/>
    <w:rsid w:val="00C71EC1"/>
    <w:rsid w:val="00C72A99"/>
    <w:rsid w:val="00C74B27"/>
    <w:rsid w:val="00C77D48"/>
    <w:rsid w:val="00C83724"/>
    <w:rsid w:val="00C85F0C"/>
    <w:rsid w:val="00C86ADF"/>
    <w:rsid w:val="00C86DA3"/>
    <w:rsid w:val="00C876C0"/>
    <w:rsid w:val="00C87EF3"/>
    <w:rsid w:val="00C905B5"/>
    <w:rsid w:val="00C90A99"/>
    <w:rsid w:val="00C93E54"/>
    <w:rsid w:val="00C94264"/>
    <w:rsid w:val="00C943B2"/>
    <w:rsid w:val="00C95544"/>
    <w:rsid w:val="00C96D31"/>
    <w:rsid w:val="00C971AA"/>
    <w:rsid w:val="00CA0F94"/>
    <w:rsid w:val="00CA110D"/>
    <w:rsid w:val="00CA2F53"/>
    <w:rsid w:val="00CA3106"/>
    <w:rsid w:val="00CA4014"/>
    <w:rsid w:val="00CA68DE"/>
    <w:rsid w:val="00CB43CC"/>
    <w:rsid w:val="00CB5917"/>
    <w:rsid w:val="00CB7AC2"/>
    <w:rsid w:val="00CB7C7B"/>
    <w:rsid w:val="00CC1A60"/>
    <w:rsid w:val="00CC1A6B"/>
    <w:rsid w:val="00CC413E"/>
    <w:rsid w:val="00CC457E"/>
    <w:rsid w:val="00CC4A6B"/>
    <w:rsid w:val="00CC5B42"/>
    <w:rsid w:val="00CC69A0"/>
    <w:rsid w:val="00CC6DE2"/>
    <w:rsid w:val="00CC7115"/>
    <w:rsid w:val="00CD0341"/>
    <w:rsid w:val="00CD0EC5"/>
    <w:rsid w:val="00CD3AD4"/>
    <w:rsid w:val="00CD3B0B"/>
    <w:rsid w:val="00CD5103"/>
    <w:rsid w:val="00CD545F"/>
    <w:rsid w:val="00CD71B1"/>
    <w:rsid w:val="00CE0B33"/>
    <w:rsid w:val="00CE186B"/>
    <w:rsid w:val="00CE468D"/>
    <w:rsid w:val="00CE6207"/>
    <w:rsid w:val="00CE782E"/>
    <w:rsid w:val="00CF1434"/>
    <w:rsid w:val="00CF1C83"/>
    <w:rsid w:val="00CF2510"/>
    <w:rsid w:val="00CF3988"/>
    <w:rsid w:val="00CF6A58"/>
    <w:rsid w:val="00CF710E"/>
    <w:rsid w:val="00CF7B3D"/>
    <w:rsid w:val="00CF7CF1"/>
    <w:rsid w:val="00D0146A"/>
    <w:rsid w:val="00D01635"/>
    <w:rsid w:val="00D01B60"/>
    <w:rsid w:val="00D01DB8"/>
    <w:rsid w:val="00D06249"/>
    <w:rsid w:val="00D06E80"/>
    <w:rsid w:val="00D135E2"/>
    <w:rsid w:val="00D137FA"/>
    <w:rsid w:val="00D14BAF"/>
    <w:rsid w:val="00D16F06"/>
    <w:rsid w:val="00D17676"/>
    <w:rsid w:val="00D17A7D"/>
    <w:rsid w:val="00D2046E"/>
    <w:rsid w:val="00D20CFA"/>
    <w:rsid w:val="00D21AB6"/>
    <w:rsid w:val="00D227CC"/>
    <w:rsid w:val="00D23B89"/>
    <w:rsid w:val="00D23E96"/>
    <w:rsid w:val="00D2695F"/>
    <w:rsid w:val="00D27578"/>
    <w:rsid w:val="00D278A2"/>
    <w:rsid w:val="00D27E2B"/>
    <w:rsid w:val="00D27F5B"/>
    <w:rsid w:val="00D30F67"/>
    <w:rsid w:val="00D3170B"/>
    <w:rsid w:val="00D32DC6"/>
    <w:rsid w:val="00D33330"/>
    <w:rsid w:val="00D340E1"/>
    <w:rsid w:val="00D351DB"/>
    <w:rsid w:val="00D37DA4"/>
    <w:rsid w:val="00D4033F"/>
    <w:rsid w:val="00D406BE"/>
    <w:rsid w:val="00D4080E"/>
    <w:rsid w:val="00D40F99"/>
    <w:rsid w:val="00D4206C"/>
    <w:rsid w:val="00D42971"/>
    <w:rsid w:val="00D445C7"/>
    <w:rsid w:val="00D45CD1"/>
    <w:rsid w:val="00D45E1E"/>
    <w:rsid w:val="00D47DC7"/>
    <w:rsid w:val="00D47EBC"/>
    <w:rsid w:val="00D50122"/>
    <w:rsid w:val="00D51B0B"/>
    <w:rsid w:val="00D51BA2"/>
    <w:rsid w:val="00D537C9"/>
    <w:rsid w:val="00D542C9"/>
    <w:rsid w:val="00D54C06"/>
    <w:rsid w:val="00D560DA"/>
    <w:rsid w:val="00D56755"/>
    <w:rsid w:val="00D57807"/>
    <w:rsid w:val="00D603B2"/>
    <w:rsid w:val="00D60CF0"/>
    <w:rsid w:val="00D60ED1"/>
    <w:rsid w:val="00D60FE4"/>
    <w:rsid w:val="00D61ABA"/>
    <w:rsid w:val="00D62ACE"/>
    <w:rsid w:val="00D632C5"/>
    <w:rsid w:val="00D640B9"/>
    <w:rsid w:val="00D65919"/>
    <w:rsid w:val="00D65ABF"/>
    <w:rsid w:val="00D669FF"/>
    <w:rsid w:val="00D702D7"/>
    <w:rsid w:val="00D704AC"/>
    <w:rsid w:val="00D70C9D"/>
    <w:rsid w:val="00D712DD"/>
    <w:rsid w:val="00D718CD"/>
    <w:rsid w:val="00D72030"/>
    <w:rsid w:val="00D73DA7"/>
    <w:rsid w:val="00D75A02"/>
    <w:rsid w:val="00D76021"/>
    <w:rsid w:val="00D77380"/>
    <w:rsid w:val="00D77EC7"/>
    <w:rsid w:val="00D83257"/>
    <w:rsid w:val="00D84F44"/>
    <w:rsid w:val="00D8619E"/>
    <w:rsid w:val="00D86E43"/>
    <w:rsid w:val="00D871BD"/>
    <w:rsid w:val="00D90029"/>
    <w:rsid w:val="00D902BD"/>
    <w:rsid w:val="00D909E8"/>
    <w:rsid w:val="00D93300"/>
    <w:rsid w:val="00D93577"/>
    <w:rsid w:val="00D9375D"/>
    <w:rsid w:val="00D95474"/>
    <w:rsid w:val="00D95F43"/>
    <w:rsid w:val="00D96557"/>
    <w:rsid w:val="00D9696D"/>
    <w:rsid w:val="00D9769E"/>
    <w:rsid w:val="00DA39DB"/>
    <w:rsid w:val="00DA4E64"/>
    <w:rsid w:val="00DA6DA1"/>
    <w:rsid w:val="00DB008E"/>
    <w:rsid w:val="00DB0CC3"/>
    <w:rsid w:val="00DB1875"/>
    <w:rsid w:val="00DB1DEE"/>
    <w:rsid w:val="00DB300E"/>
    <w:rsid w:val="00DB45EC"/>
    <w:rsid w:val="00DB4CDA"/>
    <w:rsid w:val="00DB535F"/>
    <w:rsid w:val="00DC03C0"/>
    <w:rsid w:val="00DC1B6E"/>
    <w:rsid w:val="00DC4F3C"/>
    <w:rsid w:val="00DC606E"/>
    <w:rsid w:val="00DC6F4E"/>
    <w:rsid w:val="00DC702B"/>
    <w:rsid w:val="00DD1525"/>
    <w:rsid w:val="00DD1DBE"/>
    <w:rsid w:val="00DD1FC1"/>
    <w:rsid w:val="00DE3ADF"/>
    <w:rsid w:val="00DE49EC"/>
    <w:rsid w:val="00DE57A0"/>
    <w:rsid w:val="00DE5E59"/>
    <w:rsid w:val="00DE5FB3"/>
    <w:rsid w:val="00DE6303"/>
    <w:rsid w:val="00DE6DFF"/>
    <w:rsid w:val="00DF1B53"/>
    <w:rsid w:val="00DF2A87"/>
    <w:rsid w:val="00DF35FC"/>
    <w:rsid w:val="00DF38CA"/>
    <w:rsid w:val="00DF59CA"/>
    <w:rsid w:val="00DF6F5C"/>
    <w:rsid w:val="00DF71B6"/>
    <w:rsid w:val="00DF72E3"/>
    <w:rsid w:val="00DF75C6"/>
    <w:rsid w:val="00DF7A4A"/>
    <w:rsid w:val="00E00C5F"/>
    <w:rsid w:val="00E01273"/>
    <w:rsid w:val="00E04620"/>
    <w:rsid w:val="00E0488E"/>
    <w:rsid w:val="00E06C4B"/>
    <w:rsid w:val="00E06CD7"/>
    <w:rsid w:val="00E07411"/>
    <w:rsid w:val="00E10361"/>
    <w:rsid w:val="00E11500"/>
    <w:rsid w:val="00E11728"/>
    <w:rsid w:val="00E11D5C"/>
    <w:rsid w:val="00E13EA0"/>
    <w:rsid w:val="00E145D0"/>
    <w:rsid w:val="00E147E4"/>
    <w:rsid w:val="00E14807"/>
    <w:rsid w:val="00E14975"/>
    <w:rsid w:val="00E14E38"/>
    <w:rsid w:val="00E158A0"/>
    <w:rsid w:val="00E1664D"/>
    <w:rsid w:val="00E17100"/>
    <w:rsid w:val="00E171A1"/>
    <w:rsid w:val="00E17927"/>
    <w:rsid w:val="00E20CDE"/>
    <w:rsid w:val="00E21A83"/>
    <w:rsid w:val="00E2295F"/>
    <w:rsid w:val="00E22F6A"/>
    <w:rsid w:val="00E24EF3"/>
    <w:rsid w:val="00E25324"/>
    <w:rsid w:val="00E2541F"/>
    <w:rsid w:val="00E2616F"/>
    <w:rsid w:val="00E2768F"/>
    <w:rsid w:val="00E27BC8"/>
    <w:rsid w:val="00E318F4"/>
    <w:rsid w:val="00E34DAE"/>
    <w:rsid w:val="00E370C7"/>
    <w:rsid w:val="00E40116"/>
    <w:rsid w:val="00E4119B"/>
    <w:rsid w:val="00E4194E"/>
    <w:rsid w:val="00E43B02"/>
    <w:rsid w:val="00E43C8F"/>
    <w:rsid w:val="00E44481"/>
    <w:rsid w:val="00E45243"/>
    <w:rsid w:val="00E478A5"/>
    <w:rsid w:val="00E5067C"/>
    <w:rsid w:val="00E540C6"/>
    <w:rsid w:val="00E54E0F"/>
    <w:rsid w:val="00E56305"/>
    <w:rsid w:val="00E57648"/>
    <w:rsid w:val="00E70CDD"/>
    <w:rsid w:val="00E72277"/>
    <w:rsid w:val="00E73198"/>
    <w:rsid w:val="00E7401F"/>
    <w:rsid w:val="00E76880"/>
    <w:rsid w:val="00E76C6E"/>
    <w:rsid w:val="00E811E4"/>
    <w:rsid w:val="00E81751"/>
    <w:rsid w:val="00E81EC3"/>
    <w:rsid w:val="00E822E7"/>
    <w:rsid w:val="00E82960"/>
    <w:rsid w:val="00E835EA"/>
    <w:rsid w:val="00E839FA"/>
    <w:rsid w:val="00E85B3B"/>
    <w:rsid w:val="00E90422"/>
    <w:rsid w:val="00E9058D"/>
    <w:rsid w:val="00E91016"/>
    <w:rsid w:val="00E964E5"/>
    <w:rsid w:val="00E96E46"/>
    <w:rsid w:val="00EA2B9B"/>
    <w:rsid w:val="00EA4899"/>
    <w:rsid w:val="00EA6350"/>
    <w:rsid w:val="00EB07A8"/>
    <w:rsid w:val="00EB08AE"/>
    <w:rsid w:val="00EB0A1E"/>
    <w:rsid w:val="00EB0DFA"/>
    <w:rsid w:val="00EB49AD"/>
    <w:rsid w:val="00EB5CB7"/>
    <w:rsid w:val="00EC22EE"/>
    <w:rsid w:val="00EC2BDE"/>
    <w:rsid w:val="00EC5084"/>
    <w:rsid w:val="00EC7EAB"/>
    <w:rsid w:val="00ED068D"/>
    <w:rsid w:val="00ED2064"/>
    <w:rsid w:val="00ED20A1"/>
    <w:rsid w:val="00ED2FA7"/>
    <w:rsid w:val="00ED40EA"/>
    <w:rsid w:val="00ED54BF"/>
    <w:rsid w:val="00ED5A0A"/>
    <w:rsid w:val="00ED5C2C"/>
    <w:rsid w:val="00ED6F8B"/>
    <w:rsid w:val="00ED6F9D"/>
    <w:rsid w:val="00EE11B8"/>
    <w:rsid w:val="00EE42C0"/>
    <w:rsid w:val="00EF1EBD"/>
    <w:rsid w:val="00EF3B70"/>
    <w:rsid w:val="00EF4301"/>
    <w:rsid w:val="00F00ECB"/>
    <w:rsid w:val="00F01D26"/>
    <w:rsid w:val="00F01E33"/>
    <w:rsid w:val="00F02108"/>
    <w:rsid w:val="00F02739"/>
    <w:rsid w:val="00F0667F"/>
    <w:rsid w:val="00F067AB"/>
    <w:rsid w:val="00F06AFD"/>
    <w:rsid w:val="00F0790B"/>
    <w:rsid w:val="00F10E53"/>
    <w:rsid w:val="00F146A3"/>
    <w:rsid w:val="00F151CD"/>
    <w:rsid w:val="00F17F01"/>
    <w:rsid w:val="00F202A1"/>
    <w:rsid w:val="00F2031E"/>
    <w:rsid w:val="00F2310D"/>
    <w:rsid w:val="00F23F34"/>
    <w:rsid w:val="00F2483F"/>
    <w:rsid w:val="00F250E9"/>
    <w:rsid w:val="00F25B35"/>
    <w:rsid w:val="00F26128"/>
    <w:rsid w:val="00F306A9"/>
    <w:rsid w:val="00F30C36"/>
    <w:rsid w:val="00F3192D"/>
    <w:rsid w:val="00F32E9C"/>
    <w:rsid w:val="00F34459"/>
    <w:rsid w:val="00F3676B"/>
    <w:rsid w:val="00F36A05"/>
    <w:rsid w:val="00F370E3"/>
    <w:rsid w:val="00F41C6E"/>
    <w:rsid w:val="00F4270A"/>
    <w:rsid w:val="00F4467B"/>
    <w:rsid w:val="00F447A7"/>
    <w:rsid w:val="00F44DA1"/>
    <w:rsid w:val="00F4627C"/>
    <w:rsid w:val="00F50259"/>
    <w:rsid w:val="00F516B8"/>
    <w:rsid w:val="00F540A3"/>
    <w:rsid w:val="00F5543C"/>
    <w:rsid w:val="00F557C9"/>
    <w:rsid w:val="00F56759"/>
    <w:rsid w:val="00F57B35"/>
    <w:rsid w:val="00F60193"/>
    <w:rsid w:val="00F60D3B"/>
    <w:rsid w:val="00F61541"/>
    <w:rsid w:val="00F63D03"/>
    <w:rsid w:val="00F643E7"/>
    <w:rsid w:val="00F65534"/>
    <w:rsid w:val="00F65790"/>
    <w:rsid w:val="00F65A3C"/>
    <w:rsid w:val="00F66F7A"/>
    <w:rsid w:val="00F70E4C"/>
    <w:rsid w:val="00F727BA"/>
    <w:rsid w:val="00F72B3B"/>
    <w:rsid w:val="00F73F3E"/>
    <w:rsid w:val="00F74495"/>
    <w:rsid w:val="00F74B06"/>
    <w:rsid w:val="00F75576"/>
    <w:rsid w:val="00F758D0"/>
    <w:rsid w:val="00F767C1"/>
    <w:rsid w:val="00F76B7D"/>
    <w:rsid w:val="00F76F01"/>
    <w:rsid w:val="00F7722D"/>
    <w:rsid w:val="00F77B8B"/>
    <w:rsid w:val="00F77BDC"/>
    <w:rsid w:val="00F804A7"/>
    <w:rsid w:val="00F8052B"/>
    <w:rsid w:val="00F8092A"/>
    <w:rsid w:val="00F80C94"/>
    <w:rsid w:val="00F81C46"/>
    <w:rsid w:val="00F82764"/>
    <w:rsid w:val="00F828E5"/>
    <w:rsid w:val="00F82FC0"/>
    <w:rsid w:val="00F85ACB"/>
    <w:rsid w:val="00F86AF2"/>
    <w:rsid w:val="00F87FB0"/>
    <w:rsid w:val="00F912BF"/>
    <w:rsid w:val="00F91B32"/>
    <w:rsid w:val="00F928C0"/>
    <w:rsid w:val="00F92D6A"/>
    <w:rsid w:val="00F93180"/>
    <w:rsid w:val="00F9379D"/>
    <w:rsid w:val="00F95094"/>
    <w:rsid w:val="00F951CD"/>
    <w:rsid w:val="00F95EE6"/>
    <w:rsid w:val="00F965C2"/>
    <w:rsid w:val="00F97566"/>
    <w:rsid w:val="00FA0D3D"/>
    <w:rsid w:val="00FA0E90"/>
    <w:rsid w:val="00FA12F5"/>
    <w:rsid w:val="00FA2223"/>
    <w:rsid w:val="00FA449E"/>
    <w:rsid w:val="00FA5BF1"/>
    <w:rsid w:val="00FA6C27"/>
    <w:rsid w:val="00FA7503"/>
    <w:rsid w:val="00FB00AD"/>
    <w:rsid w:val="00FB1B48"/>
    <w:rsid w:val="00FB1F75"/>
    <w:rsid w:val="00FB242B"/>
    <w:rsid w:val="00FB41D7"/>
    <w:rsid w:val="00FB4408"/>
    <w:rsid w:val="00FB5733"/>
    <w:rsid w:val="00FC0F68"/>
    <w:rsid w:val="00FC1EBE"/>
    <w:rsid w:val="00FC7654"/>
    <w:rsid w:val="00FD09AD"/>
    <w:rsid w:val="00FD438E"/>
    <w:rsid w:val="00FD49E5"/>
    <w:rsid w:val="00FD4E4E"/>
    <w:rsid w:val="00FD55F6"/>
    <w:rsid w:val="00FD62D4"/>
    <w:rsid w:val="00FD7D5C"/>
    <w:rsid w:val="00FE07DF"/>
    <w:rsid w:val="00FE2C85"/>
    <w:rsid w:val="00FE3A03"/>
    <w:rsid w:val="00FE3EA7"/>
    <w:rsid w:val="00FF2B16"/>
    <w:rsid w:val="00FF2DB5"/>
    <w:rsid w:val="00FF3A80"/>
    <w:rsid w:val="00FF4B91"/>
    <w:rsid w:val="00FF4CFC"/>
    <w:rsid w:val="00FF4EDA"/>
    <w:rsid w:val="00FF5232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67EA1D-7462-45E3-99FF-053077FF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154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E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itolo2">
    <w:name w:val="heading 2"/>
    <w:basedOn w:val="Normale"/>
    <w:next w:val="Normale"/>
    <w:qFormat/>
    <w:rsid w:val="00F70E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styleId="Titolo6">
    <w:name w:val="heading 6"/>
    <w:basedOn w:val="Normale"/>
    <w:next w:val="Normale"/>
    <w:qFormat/>
    <w:rsid w:val="00F70E4C"/>
    <w:pPr>
      <w:keepNext/>
      <w:spacing w:after="0" w:line="240" w:lineRule="auto"/>
      <w:ind w:left="-1246" w:right="-354" w:firstLine="1246"/>
      <w:jc w:val="both"/>
      <w:outlineLvl w:val="5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0E4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idipagina">
    <w:name w:val="footer"/>
    <w:basedOn w:val="Normale"/>
    <w:rsid w:val="00F70E4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itolo">
    <w:name w:val="Title"/>
    <w:basedOn w:val="Normale"/>
    <w:qFormat/>
    <w:rsid w:val="00F70E4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</w:rPr>
  </w:style>
  <w:style w:type="paragraph" w:customStyle="1" w:styleId="Corpodeltesto">
    <w:name w:val="Corpo del testo"/>
    <w:basedOn w:val="Normale"/>
    <w:rsid w:val="00F70E4C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Corpodeltesto2">
    <w:name w:val="Body Text 2"/>
    <w:basedOn w:val="Normale"/>
    <w:rsid w:val="00F70E4C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rsid w:val="00FB1F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tamodifica1">
    <w:name w:val="notamodifica1"/>
    <w:basedOn w:val="Carpredefinitoparagrafo"/>
    <w:rsid w:val="00FB1F75"/>
    <w:rPr>
      <w:rFonts w:ascii="Arial" w:hAnsi="Arial" w:cs="Arial" w:hint="default"/>
      <w:color w:val="DB0929"/>
    </w:rPr>
  </w:style>
  <w:style w:type="character" w:styleId="Enfasicorsivo">
    <w:name w:val="Emphasis"/>
    <w:basedOn w:val="Carpredefinitoparagrafo"/>
    <w:qFormat/>
    <w:rsid w:val="00FB1F75"/>
    <w:rPr>
      <w:i/>
      <w:iCs/>
    </w:rPr>
  </w:style>
  <w:style w:type="character" w:styleId="Collegamentoipertestuale">
    <w:name w:val="Hyperlink"/>
    <w:basedOn w:val="Carpredefinitoparagrafo"/>
    <w:rsid w:val="00FB1F75"/>
    <w:rPr>
      <w:rFonts w:ascii="Arial" w:hAnsi="Arial" w:cs="Arial" w:hint="default"/>
      <w:color w:val="DB0929"/>
      <w:u w:val="single"/>
    </w:rPr>
  </w:style>
  <w:style w:type="character" w:styleId="Numeropagina">
    <w:name w:val="page number"/>
    <w:basedOn w:val="Carpredefinitoparagrafo"/>
    <w:rsid w:val="00D20CFA"/>
  </w:style>
  <w:style w:type="table" w:styleId="Grigliatabella">
    <w:name w:val="Table Grid"/>
    <w:basedOn w:val="Tabellanormale"/>
    <w:rsid w:val="006D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57E9A"/>
    <w:pPr>
      <w:spacing w:after="0" w:line="240" w:lineRule="auto"/>
      <w:jc w:val="both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7E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675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itolo1Carattere">
    <w:name w:val="Titolo 1 Carattere"/>
    <w:link w:val="Titolo1"/>
    <w:uiPriority w:val="9"/>
    <w:rsid w:val="00F615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ccorso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Determinazione a contrattare per l'affidamento della fornitura del software e hardware per la gestione del sistema informatico comunale</vt:lpstr>
    </vt:vector>
  </TitlesOfParts>
  <Company>Provincia Regionale di Catania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Determinazione a contrattare per l'affidamento della fornitura del software e hardware per la gestione del sistema informatico comunale</dc:title>
  <dc:subject/>
  <dc:creator>Giuseppe Bonaccorso</dc:creator>
  <cp:keywords/>
  <dc:description/>
  <cp:lastModifiedBy>Giuseppe Bonaccorso</cp:lastModifiedBy>
  <cp:revision>3</cp:revision>
  <cp:lastPrinted>2025-03-24T08:56:00Z</cp:lastPrinted>
  <dcterms:created xsi:type="dcterms:W3CDTF">2025-03-24T10:47:00Z</dcterms:created>
  <dcterms:modified xsi:type="dcterms:W3CDTF">2025-03-24T10:47:00Z</dcterms:modified>
</cp:coreProperties>
</file>